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E35" w14:textId="0F68740A" w:rsidR="00521755" w:rsidRDefault="004B233D" w:rsidP="004B233D">
      <w:pPr>
        <w:spacing w:after="0" w:line="240" w:lineRule="auto"/>
        <w:jc w:val="center"/>
        <w:rPr>
          <w:b/>
          <w:sz w:val="72"/>
          <w:szCs w:val="72"/>
        </w:rPr>
      </w:pPr>
      <w:r>
        <w:rPr>
          <w:b/>
          <w:noProof/>
          <w:sz w:val="72"/>
          <w:szCs w:val="72"/>
        </w:rPr>
        <w:drawing>
          <wp:inline distT="0" distB="0" distL="0" distR="0" wp14:anchorId="35384B6C" wp14:editId="4BB23305">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288908CF" w14:textId="77777777" w:rsidR="00A15860" w:rsidRDefault="00521755" w:rsidP="002775B4">
      <w:pPr>
        <w:pStyle w:val="Heading1"/>
        <w:spacing w:line="240" w:lineRule="auto"/>
        <w:rPr>
          <w:b/>
          <w:noProof/>
          <w:color w:val="C00000"/>
          <w:sz w:val="96"/>
          <w:szCs w:val="96"/>
        </w:rPr>
      </w:pPr>
      <w:r w:rsidRPr="00712525">
        <w:rPr>
          <w:b/>
          <w:noProof/>
          <w:color w:val="C00000"/>
          <w:sz w:val="96"/>
          <w:szCs w:val="96"/>
        </w:rPr>
        <w:t xml:space="preserve">Glamping </w:t>
      </w:r>
      <w:r w:rsidR="00A15860">
        <w:rPr>
          <w:b/>
          <w:noProof/>
          <w:color w:val="C00000"/>
          <w:sz w:val="96"/>
          <w:szCs w:val="96"/>
        </w:rPr>
        <w:t xml:space="preserve">Business </w:t>
      </w:r>
    </w:p>
    <w:p w14:paraId="384907A2" w14:textId="26C32C59" w:rsidR="00521755" w:rsidRPr="003A5D94" w:rsidRDefault="00521755" w:rsidP="002775B4">
      <w:pPr>
        <w:pStyle w:val="Heading1"/>
        <w:spacing w:line="240" w:lineRule="auto"/>
        <w:rPr>
          <w:b/>
          <w:color w:val="C00000"/>
          <w:sz w:val="96"/>
          <w:szCs w:val="96"/>
        </w:rPr>
      </w:pPr>
      <w:r w:rsidRPr="00712525">
        <w:rPr>
          <w:b/>
          <w:noProof/>
          <w:color w:val="C00000"/>
          <w:sz w:val="96"/>
          <w:szCs w:val="96"/>
        </w:rPr>
        <w:t>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22C909A1" w:rsidR="00521755" w:rsidRDefault="00521755" w:rsidP="002775B4">
      <w:pPr>
        <w:spacing w:after="0" w:line="240" w:lineRule="auto"/>
        <w:rPr>
          <w:highlight w:val="yellow"/>
        </w:rPr>
      </w:pPr>
      <w:r w:rsidRPr="00712525">
        <w:rPr>
          <w:rFonts w:cstheme="minorHAnsi"/>
          <w:noProof/>
          <w:sz w:val="32"/>
        </w:rPr>
        <w:t xml:space="preserve">Recognises holiday parks, sites and villages that provide exceptional guest experiences across </w:t>
      </w:r>
      <w:r w:rsidR="00A15860">
        <w:rPr>
          <w:rFonts w:cstheme="minorHAnsi"/>
          <w:noProof/>
          <w:sz w:val="32"/>
        </w:rPr>
        <w:t>glamping sites,</w:t>
      </w:r>
      <w:r w:rsidRPr="00712525">
        <w:rPr>
          <w:rFonts w:cstheme="minorHAnsi"/>
          <w:noProof/>
          <w:sz w:val="32"/>
        </w:rPr>
        <w:t xml:space="preserve"> shepherd's huts and more.</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Pr="004B0EB7" w:rsidRDefault="00521755" w:rsidP="00521755">
      <w:pPr>
        <w:pStyle w:val="ListParagraph"/>
        <w:numPr>
          <w:ilvl w:val="0"/>
          <w:numId w:val="48"/>
        </w:numPr>
        <w:spacing w:after="0" w:line="240" w:lineRule="auto"/>
      </w:pPr>
      <w:r w:rsidRPr="004B0EB7">
        <w:t>Directly involved in tourism, making a contribution to the visitor economy with a significant proportion of business generated by people visiting from outside the local area.</w:t>
      </w:r>
    </w:p>
    <w:p w14:paraId="6F42A8B2" w14:textId="6E7B8DFF" w:rsidR="00521755" w:rsidRPr="004B0EB7" w:rsidRDefault="00521755" w:rsidP="00521755">
      <w:pPr>
        <w:pStyle w:val="ListParagraph"/>
        <w:numPr>
          <w:ilvl w:val="0"/>
          <w:numId w:val="48"/>
        </w:numPr>
        <w:spacing w:after="0" w:line="240" w:lineRule="auto"/>
      </w:pPr>
      <w:r w:rsidRPr="004B0EB7">
        <w:t>Businesses whose main offer is glamping</w:t>
      </w:r>
      <w:r w:rsidR="00193BA7" w:rsidRPr="004B0EB7">
        <w:t>.</w:t>
      </w:r>
    </w:p>
    <w:p w14:paraId="1320FBE0" w14:textId="77777777" w:rsidR="00A15860" w:rsidRPr="004B0EB7" w:rsidRDefault="00A15860" w:rsidP="00A15860">
      <w:pPr>
        <w:pStyle w:val="ListParagraph"/>
        <w:numPr>
          <w:ilvl w:val="0"/>
          <w:numId w:val="48"/>
        </w:numPr>
        <w:spacing w:after="0" w:line="240" w:lineRule="auto"/>
      </w:pPr>
      <w:r w:rsidRPr="004B0EB7">
        <w:t>Holiday parks/sites with static vans, touring pitches, tent pitches, glamping and other accommodation such as shepherd’s huts, or any combination can consider this category, Holiday Park of the Year or Camping &amp; Caravanning Park of the Year – choosing the category that best suits the main aspect of their business and only entering one.</w:t>
      </w:r>
    </w:p>
    <w:p w14:paraId="4574DAB5" w14:textId="08E29172" w:rsidR="00521755" w:rsidRPr="004B0EB7" w:rsidRDefault="00521755" w:rsidP="00521755">
      <w:pPr>
        <w:pStyle w:val="ListParagraph"/>
        <w:numPr>
          <w:ilvl w:val="0"/>
          <w:numId w:val="48"/>
        </w:numPr>
        <w:spacing w:after="0" w:line="240" w:lineRule="auto"/>
      </w:pPr>
      <w:r w:rsidRPr="004B0EB7">
        <w:t>A non-serviced accommodation business may consider this category or Self Catering</w:t>
      </w:r>
      <w:r w:rsidR="004B0EB7">
        <w:t xml:space="preserve"> </w:t>
      </w:r>
      <w:r w:rsidRPr="004B0EB7">
        <w:t>Accommodation of the Year – choosing the category that best suits their business and only entering one.</w:t>
      </w:r>
    </w:p>
    <w:p w14:paraId="3ABA2C7A" w14:textId="0503203B" w:rsidR="00A15860" w:rsidRPr="004B0EB7" w:rsidRDefault="00A15860" w:rsidP="00521755">
      <w:pPr>
        <w:pStyle w:val="ListParagraph"/>
        <w:numPr>
          <w:ilvl w:val="0"/>
          <w:numId w:val="48"/>
        </w:numPr>
        <w:spacing w:after="0" w:line="240" w:lineRule="auto"/>
      </w:pPr>
      <w:r w:rsidRPr="004B0EB7">
        <w:t>Businesses in which glamping is the main accommodation type, possibly with additional facilities</w:t>
      </w:r>
    </w:p>
    <w:p w14:paraId="0E2FA8D6" w14:textId="4F212969" w:rsidR="00521755" w:rsidRPr="004B0EB7" w:rsidRDefault="00521755" w:rsidP="00521755">
      <w:pPr>
        <w:pStyle w:val="ListParagraph"/>
        <w:numPr>
          <w:ilvl w:val="0"/>
          <w:numId w:val="48"/>
        </w:numPr>
        <w:spacing w:after="0" w:line="240" w:lineRule="auto"/>
      </w:pPr>
      <w:r w:rsidRPr="004B0EB7">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8398154" w14:textId="3FD39DD4" w:rsidR="00521755" w:rsidRPr="004B0EB7" w:rsidRDefault="00521755" w:rsidP="00B16764">
      <w:pPr>
        <w:pStyle w:val="ListParagraph"/>
        <w:numPr>
          <w:ilvl w:val="0"/>
          <w:numId w:val="48"/>
        </w:numPr>
        <w:spacing w:after="0" w:line="240" w:lineRule="auto"/>
      </w:pPr>
      <w:r w:rsidRPr="004B0EB7">
        <w:t>Businesses that have been trading for at least three months and up to two years when applications open are strongly recommended to apply to the New Tourism Business of the Year category before considering applying to any other categories</w:t>
      </w:r>
      <w:r w:rsidR="00106AFE" w:rsidRPr="004B0EB7">
        <w:t xml:space="preserve">.  </w:t>
      </w:r>
      <w:r w:rsidRPr="004B0EB7">
        <w:t>For the purpose of eligibility for this competition, ‘trading’ means serving customers. If the business has not been trading this long, then they will need to wait to apply to the competition in 2027/28</w:t>
      </w:r>
      <w:r w:rsidR="00B77266" w:rsidRPr="004B0EB7">
        <w:t>.</w:t>
      </w:r>
    </w:p>
    <w:p w14:paraId="13F67B3D" w14:textId="202FFB12" w:rsidR="00521755" w:rsidRPr="004B0EB7" w:rsidRDefault="00521755" w:rsidP="00521755">
      <w:pPr>
        <w:pStyle w:val="ListParagraph"/>
        <w:numPr>
          <w:ilvl w:val="0"/>
          <w:numId w:val="48"/>
        </w:numPr>
        <w:spacing w:after="0" w:line="240" w:lineRule="auto"/>
      </w:pPr>
      <w:r w:rsidRPr="004B0EB7">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39C2649F" w14:textId="77777777" w:rsidR="00B16764" w:rsidRDefault="00B16764" w:rsidP="002775B4">
      <w:pPr>
        <w:spacing w:after="0" w:line="240" w:lineRule="auto"/>
        <w:rPr>
          <w:rStyle w:val="Strong"/>
          <w:sz w:val="24"/>
        </w:rPr>
      </w:pPr>
    </w:p>
    <w:p w14:paraId="06C27FC9" w14:textId="19D0C95E" w:rsidR="00521755" w:rsidRDefault="00521755" w:rsidP="002775B4">
      <w:pPr>
        <w:spacing w:after="0" w:line="240" w:lineRule="auto"/>
      </w:pPr>
      <w:r w:rsidRPr="00B16764">
        <w:rPr>
          <w:rStyle w:val="Strong"/>
          <w:sz w:val="24"/>
        </w:rPr>
        <w:lastRenderedPageBreak/>
        <w:t>Closures during judging period</w:t>
      </w:r>
      <w:r w:rsidRPr="00B16764">
        <w:rPr>
          <w:sz w:val="28"/>
        </w:rPr>
        <w:t xml:space="preserve"> </w:t>
      </w:r>
      <w:r w:rsidRPr="00B16764">
        <w:t>(the judging period runs from</w:t>
      </w:r>
      <w:r w:rsidR="00B16764" w:rsidRPr="00B16764">
        <w:t xml:space="preserve"> 31</w:t>
      </w:r>
      <w:r w:rsidR="00B16764" w:rsidRPr="00B16764">
        <w:rPr>
          <w:vertAlign w:val="superscript"/>
        </w:rPr>
        <w:t>st</w:t>
      </w:r>
      <w:r w:rsidR="00B16764" w:rsidRPr="00B16764">
        <w:t xml:space="preserve"> May – 3</w:t>
      </w:r>
      <w:r w:rsidR="004B233D">
        <w:t>0</w:t>
      </w:r>
      <w:r w:rsidR="004B233D" w:rsidRPr="004B233D">
        <w:rPr>
          <w:vertAlign w:val="superscript"/>
        </w:rPr>
        <w:t>th</w:t>
      </w:r>
      <w:r w:rsidR="004B233D">
        <w:t xml:space="preserve"> </w:t>
      </w:r>
      <w:r w:rsidR="00B16764" w:rsidRPr="00B16764">
        <w:t>October 2026</w:t>
      </w:r>
      <w:r w:rsidRPr="00B16764">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06AFE"/>
    <w:rsid w:val="00130669"/>
    <w:rsid w:val="00182F8A"/>
    <w:rsid w:val="0019204D"/>
    <w:rsid w:val="00193BA7"/>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318B"/>
    <w:rsid w:val="003D7C5A"/>
    <w:rsid w:val="003E513C"/>
    <w:rsid w:val="003E6520"/>
    <w:rsid w:val="003F0073"/>
    <w:rsid w:val="0040019A"/>
    <w:rsid w:val="00415B56"/>
    <w:rsid w:val="00420689"/>
    <w:rsid w:val="004274F6"/>
    <w:rsid w:val="0044643A"/>
    <w:rsid w:val="0045030F"/>
    <w:rsid w:val="004544BF"/>
    <w:rsid w:val="00456CA1"/>
    <w:rsid w:val="00462AC0"/>
    <w:rsid w:val="00473D2D"/>
    <w:rsid w:val="00477B63"/>
    <w:rsid w:val="004817E9"/>
    <w:rsid w:val="00484A7A"/>
    <w:rsid w:val="00490B02"/>
    <w:rsid w:val="004B0EB7"/>
    <w:rsid w:val="004B233D"/>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3BB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42F67"/>
    <w:rsid w:val="007506DE"/>
    <w:rsid w:val="0076386B"/>
    <w:rsid w:val="007974C8"/>
    <w:rsid w:val="007A44B1"/>
    <w:rsid w:val="007C2E79"/>
    <w:rsid w:val="007D36F4"/>
    <w:rsid w:val="007D6897"/>
    <w:rsid w:val="007E4C21"/>
    <w:rsid w:val="007F21E8"/>
    <w:rsid w:val="00817540"/>
    <w:rsid w:val="008678BE"/>
    <w:rsid w:val="00890CB7"/>
    <w:rsid w:val="008B7423"/>
    <w:rsid w:val="008D1049"/>
    <w:rsid w:val="008D5376"/>
    <w:rsid w:val="008E0561"/>
    <w:rsid w:val="008E4C17"/>
    <w:rsid w:val="008E5CBE"/>
    <w:rsid w:val="008F3EAE"/>
    <w:rsid w:val="008F7E6A"/>
    <w:rsid w:val="00901B0B"/>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15860"/>
    <w:rsid w:val="00A254B4"/>
    <w:rsid w:val="00A5265B"/>
    <w:rsid w:val="00A664D8"/>
    <w:rsid w:val="00A911FE"/>
    <w:rsid w:val="00A9385D"/>
    <w:rsid w:val="00AA22A8"/>
    <w:rsid w:val="00AB3128"/>
    <w:rsid w:val="00AE0911"/>
    <w:rsid w:val="00B049EA"/>
    <w:rsid w:val="00B16764"/>
    <w:rsid w:val="00B36D80"/>
    <w:rsid w:val="00B44D07"/>
    <w:rsid w:val="00B67AD1"/>
    <w:rsid w:val="00B72A37"/>
    <w:rsid w:val="00B77266"/>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B72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2026-02-26T12:02:00Z</dcterms:created>
  <dcterms:modified xsi:type="dcterms:W3CDTF">2026-02-26T12:51:00Z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4b2f5371-ab1b-4420-baf4-2ef6ecd1535b</vt:lpwstr>
  </property>
</Properties>
</file>