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59850" w14:textId="3E62645E" w:rsidR="00531CF4" w:rsidRDefault="007B4492" w:rsidP="007B4492">
      <w:pPr>
        <w:spacing w:after="0" w:line="240" w:lineRule="auto"/>
        <w:jc w:val="center"/>
        <w:rPr>
          <w:b/>
          <w:sz w:val="72"/>
          <w:szCs w:val="72"/>
        </w:rPr>
      </w:pPr>
      <w:r>
        <w:rPr>
          <w:b/>
          <w:noProof/>
          <w:sz w:val="72"/>
          <w:szCs w:val="72"/>
        </w:rPr>
        <w:drawing>
          <wp:inline distT="0" distB="0" distL="0" distR="0" wp14:anchorId="5FB1341A" wp14:editId="2C28AE00">
            <wp:extent cx="2739619" cy="2705100"/>
            <wp:effectExtent l="0" t="0" r="3810" b="0"/>
            <wp:docPr id="113712517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25177" name="Picture 1137125177"/>
                    <pic:cNvPicPr/>
                  </pic:nvPicPr>
                  <pic:blipFill>
                    <a:blip r:embed="rId9"/>
                    <a:stretch>
                      <a:fillRect/>
                    </a:stretch>
                  </pic:blipFill>
                  <pic:spPr>
                    <a:xfrm>
                      <a:off x="0" y="0"/>
                      <a:ext cx="2741902" cy="2707354"/>
                    </a:xfrm>
                    <a:prstGeom prst="rect">
                      <a:avLst/>
                    </a:prstGeom>
                  </pic:spPr>
                </pic:pic>
              </a:graphicData>
            </a:graphic>
          </wp:inline>
        </w:drawing>
      </w:r>
    </w:p>
    <w:p w14:paraId="3F11141C" w14:textId="77777777" w:rsidR="00531CF4" w:rsidRPr="00F77C48" w:rsidRDefault="00531CF4" w:rsidP="002775B4">
      <w:pPr>
        <w:spacing w:after="0" w:line="240" w:lineRule="auto"/>
        <w:rPr>
          <w:b/>
          <w:sz w:val="72"/>
          <w:szCs w:val="72"/>
        </w:rPr>
      </w:pPr>
    </w:p>
    <w:p w14:paraId="0D3D4CB8" w14:textId="77777777" w:rsidR="00531CF4" w:rsidRPr="003A5D94" w:rsidRDefault="00531CF4" w:rsidP="002775B4">
      <w:pPr>
        <w:pStyle w:val="Heading1"/>
        <w:spacing w:line="240" w:lineRule="auto"/>
        <w:rPr>
          <w:b/>
          <w:color w:val="C00000"/>
          <w:sz w:val="96"/>
          <w:szCs w:val="96"/>
        </w:rPr>
      </w:pPr>
      <w:r w:rsidRPr="00712525">
        <w:rPr>
          <w:b/>
          <w:noProof/>
          <w:color w:val="C00000"/>
          <w:sz w:val="96"/>
          <w:szCs w:val="96"/>
        </w:rPr>
        <w:t>Unsung Hero Award</w:t>
      </w:r>
    </w:p>
    <w:p w14:paraId="03B4DA75" w14:textId="77777777" w:rsidR="00531CF4" w:rsidRDefault="00531CF4" w:rsidP="002775B4">
      <w:pPr>
        <w:spacing w:after="0" w:line="240" w:lineRule="auto"/>
        <w:jc w:val="center"/>
        <w:rPr>
          <w:b/>
          <w:sz w:val="56"/>
          <w:szCs w:val="56"/>
        </w:rPr>
      </w:pPr>
    </w:p>
    <w:p w14:paraId="4C2D630A" w14:textId="77777777" w:rsidR="00531CF4" w:rsidRPr="00F77C48" w:rsidRDefault="00531CF4" w:rsidP="002775B4">
      <w:pPr>
        <w:spacing w:after="0" w:line="240" w:lineRule="auto"/>
        <w:jc w:val="center"/>
        <w:rPr>
          <w:b/>
          <w:sz w:val="56"/>
          <w:szCs w:val="56"/>
        </w:rPr>
      </w:pPr>
    </w:p>
    <w:p w14:paraId="043D5ABE" w14:textId="58DC8040" w:rsidR="00531CF4" w:rsidRDefault="00531CF4" w:rsidP="002775B4">
      <w:pPr>
        <w:spacing w:after="0" w:line="240" w:lineRule="auto"/>
        <w:rPr>
          <w:highlight w:val="yellow"/>
        </w:rPr>
      </w:pPr>
      <w:r w:rsidRPr="00712525">
        <w:rPr>
          <w:rFonts w:cstheme="minorHAnsi"/>
          <w:noProof/>
          <w:sz w:val="32"/>
        </w:rPr>
        <w:t>Recognises an individual working or volunteering for a tourism business who deserves to be applauded for their work and commitment to the industry. This award aims to celebrate those who quietly uphold the industry’s success, but whose contributions often go unrecognised. It is not generally intended for senior leadership</w:t>
      </w:r>
      <w:r w:rsidR="009435C2">
        <w:rPr>
          <w:rFonts w:cstheme="minorHAnsi"/>
          <w:noProof/>
          <w:sz w:val="32"/>
        </w:rPr>
        <w:t>, business owners</w:t>
      </w:r>
      <w:r w:rsidRPr="00712525">
        <w:rPr>
          <w:rFonts w:cstheme="minorHAnsi"/>
          <w:noProof/>
          <w:sz w:val="32"/>
        </w:rPr>
        <w:t xml:space="preserve"> or those already in-high profile roles.</w:t>
      </w:r>
    </w:p>
    <w:p w14:paraId="40CED1E9" w14:textId="77777777" w:rsidR="00531CF4" w:rsidRDefault="00531CF4" w:rsidP="002775B4">
      <w:pPr>
        <w:spacing w:after="0" w:line="240" w:lineRule="auto"/>
        <w:rPr>
          <w:highlight w:val="yellow"/>
        </w:rPr>
      </w:pPr>
    </w:p>
    <w:p w14:paraId="5957BBE6" w14:textId="77777777" w:rsidR="00531CF4" w:rsidRDefault="00531CF4" w:rsidP="002775B4">
      <w:pPr>
        <w:spacing w:after="0" w:line="240" w:lineRule="auto"/>
        <w:rPr>
          <w:highlight w:val="yellow"/>
        </w:rPr>
      </w:pPr>
    </w:p>
    <w:p w14:paraId="7176F208" w14:textId="77777777" w:rsidR="00531CF4" w:rsidRDefault="00531CF4" w:rsidP="002775B4">
      <w:pPr>
        <w:spacing w:after="0" w:line="240" w:lineRule="auto"/>
        <w:rPr>
          <w:rStyle w:val="Strong"/>
          <w:sz w:val="28"/>
        </w:rPr>
      </w:pPr>
    </w:p>
    <w:p w14:paraId="7B301F34" w14:textId="77777777" w:rsidR="00531CF4" w:rsidRDefault="00531CF4" w:rsidP="002775B4">
      <w:pPr>
        <w:spacing w:after="0" w:line="240" w:lineRule="auto"/>
        <w:rPr>
          <w:rStyle w:val="Strong"/>
          <w:sz w:val="28"/>
        </w:rPr>
      </w:pPr>
    </w:p>
    <w:p w14:paraId="002A094D" w14:textId="77777777" w:rsidR="00531CF4" w:rsidRDefault="00531CF4" w:rsidP="002775B4">
      <w:pPr>
        <w:spacing w:after="0" w:line="240" w:lineRule="auto"/>
        <w:rPr>
          <w:rStyle w:val="Strong"/>
          <w:sz w:val="28"/>
        </w:rPr>
      </w:pPr>
    </w:p>
    <w:p w14:paraId="67B388BE" w14:textId="77777777" w:rsidR="00531CF4" w:rsidRPr="004F4FDF" w:rsidRDefault="00531CF4"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6D91BC96" w14:textId="77777777" w:rsidR="00531CF4" w:rsidRDefault="00531CF4" w:rsidP="002775B4">
      <w:pPr>
        <w:spacing w:after="0" w:line="240" w:lineRule="auto"/>
        <w:rPr>
          <w:sz w:val="28"/>
          <w:szCs w:val="28"/>
        </w:rPr>
      </w:pPr>
    </w:p>
    <w:p w14:paraId="0AFCAD5F" w14:textId="77777777" w:rsidR="00531CF4" w:rsidRDefault="00531CF4" w:rsidP="002775B4">
      <w:pPr>
        <w:spacing w:after="0" w:line="240" w:lineRule="auto"/>
        <w:rPr>
          <w:rFonts w:eastAsiaTheme="majorEastAsia" w:cstheme="majorBidi"/>
          <w:b/>
          <w:color w:val="C00000"/>
          <w:sz w:val="28"/>
          <w:szCs w:val="26"/>
        </w:rPr>
      </w:pPr>
      <w:r>
        <w:br w:type="page"/>
      </w:r>
    </w:p>
    <w:p w14:paraId="1A93D820" w14:textId="77777777" w:rsidR="00531CF4" w:rsidRDefault="00531CF4" w:rsidP="00E971E1">
      <w:pPr>
        <w:pStyle w:val="Heading2"/>
        <w:spacing w:line="240" w:lineRule="auto"/>
      </w:pPr>
      <w:r>
        <w:lastRenderedPageBreak/>
        <w:t>Useful information before you start your application</w:t>
      </w:r>
    </w:p>
    <w:p w14:paraId="34D70976" w14:textId="77777777" w:rsidR="00531CF4" w:rsidRPr="00235D63" w:rsidRDefault="00531CF4" w:rsidP="00E971E1">
      <w:pPr>
        <w:spacing w:after="0" w:line="240" w:lineRule="auto"/>
      </w:pPr>
    </w:p>
    <w:p w14:paraId="3892B26F" w14:textId="77777777" w:rsidR="00531CF4" w:rsidRDefault="00531CF4" w:rsidP="00340004">
      <w:pPr>
        <w:rPr>
          <w:noProof/>
        </w:rPr>
      </w:pPr>
      <w:r>
        <w:rPr>
          <w:noProof/>
        </w:rPr>
        <w:t>Before you start your application:</w:t>
      </w:r>
    </w:p>
    <w:p w14:paraId="6ED4197F" w14:textId="77777777" w:rsidR="00531CF4" w:rsidRDefault="00531CF4"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59E320C9" w14:textId="77777777" w:rsidR="00531CF4" w:rsidRDefault="00531CF4" w:rsidP="00340004">
      <w:pPr>
        <w:pStyle w:val="ListParagraph"/>
        <w:ind w:left="770"/>
        <w:rPr>
          <w:noProof/>
        </w:rPr>
      </w:pPr>
    </w:p>
    <w:p w14:paraId="796D9E66" w14:textId="77777777" w:rsidR="00531CF4" w:rsidRDefault="00531CF4"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D62B805" w14:textId="77777777" w:rsidR="00531CF4" w:rsidRDefault="00531CF4" w:rsidP="00340004">
      <w:pPr>
        <w:pStyle w:val="ListParagraph"/>
        <w:rPr>
          <w:noProof/>
        </w:rPr>
      </w:pPr>
    </w:p>
    <w:p w14:paraId="4F3A9984" w14:textId="77777777" w:rsidR="00531CF4" w:rsidRDefault="00531CF4"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162046FB" w14:textId="77777777" w:rsidR="00531CF4" w:rsidRDefault="00531CF4"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6F4FBF7B" w14:textId="77777777" w:rsidR="00531CF4" w:rsidRDefault="00531CF4"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6171C9A4" w14:textId="77777777" w:rsidR="00531CF4" w:rsidRDefault="00531CF4"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6551916F" w14:textId="77777777" w:rsidR="00531CF4" w:rsidRDefault="00531CF4"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05454F02" w14:textId="77777777" w:rsidR="00531CF4" w:rsidRDefault="00531CF4" w:rsidP="00340004">
      <w:pPr>
        <w:pStyle w:val="ListParagraph"/>
        <w:ind w:left="1440"/>
        <w:rPr>
          <w:noProof/>
        </w:rPr>
      </w:pPr>
    </w:p>
    <w:p w14:paraId="4EF4A09F" w14:textId="77777777" w:rsidR="00531CF4" w:rsidRDefault="00531CF4"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9C2C3A3" w14:textId="77777777" w:rsidR="00531CF4" w:rsidRDefault="00531CF4" w:rsidP="00340004">
      <w:pPr>
        <w:pStyle w:val="ListParagraph"/>
        <w:ind w:left="770"/>
        <w:rPr>
          <w:noProof/>
        </w:rPr>
      </w:pPr>
    </w:p>
    <w:p w14:paraId="5FD80FD1" w14:textId="77777777" w:rsidR="00531CF4" w:rsidRDefault="00531CF4"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7EE3A954" w14:textId="77777777" w:rsidR="00531CF4" w:rsidRDefault="00531CF4"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7EE3E4A3" w14:textId="77777777" w:rsidR="00531CF4" w:rsidRDefault="00531CF4" w:rsidP="00340004">
      <w:pPr>
        <w:pStyle w:val="ListParagraph"/>
        <w:ind w:left="770"/>
        <w:rPr>
          <w:noProof/>
        </w:rPr>
      </w:pPr>
    </w:p>
    <w:p w14:paraId="07C73B6D" w14:textId="77777777" w:rsidR="00531CF4" w:rsidRDefault="00531CF4"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013F81F8" w14:textId="77777777" w:rsidR="00531CF4" w:rsidRDefault="00531CF4" w:rsidP="00340004">
      <w:pPr>
        <w:pStyle w:val="ListParagraph"/>
        <w:ind w:left="770"/>
        <w:rPr>
          <w:noProof/>
        </w:rPr>
      </w:pPr>
    </w:p>
    <w:p w14:paraId="7C69B180" w14:textId="77777777" w:rsidR="00531CF4" w:rsidRDefault="00531CF4" w:rsidP="00340004">
      <w:pPr>
        <w:pStyle w:val="ListParagraph"/>
        <w:numPr>
          <w:ilvl w:val="0"/>
          <w:numId w:val="40"/>
        </w:numPr>
        <w:rPr>
          <w:noProof/>
        </w:rPr>
      </w:pPr>
      <w:r w:rsidRPr="00DC17E9">
        <w:rPr>
          <w:b/>
          <w:bCs/>
          <w:noProof/>
        </w:rPr>
        <w:t>Proof your entry</w:t>
      </w:r>
      <w:r>
        <w:rPr>
          <w:noProof/>
        </w:rPr>
        <w:t xml:space="preserve"> before submitting.</w:t>
      </w:r>
    </w:p>
    <w:p w14:paraId="7DCB745B" w14:textId="77777777" w:rsidR="00531CF4" w:rsidRDefault="00531CF4" w:rsidP="00340004">
      <w:pPr>
        <w:rPr>
          <w:noProof/>
        </w:rPr>
      </w:pPr>
    </w:p>
    <w:p w14:paraId="013BD25B" w14:textId="77777777" w:rsidR="00531CF4" w:rsidRDefault="00531CF4" w:rsidP="00340004">
      <w:pPr>
        <w:rPr>
          <w:rFonts w:eastAsiaTheme="majorEastAsia" w:cstheme="majorBidi"/>
          <w:b/>
          <w:color w:val="C00000"/>
          <w:sz w:val="28"/>
          <w:szCs w:val="26"/>
        </w:rPr>
      </w:pPr>
      <w:r w:rsidRPr="00DC17E9">
        <w:rPr>
          <w:b/>
          <w:bCs/>
          <w:noProof/>
        </w:rPr>
        <w:t>Good luck!</w:t>
      </w:r>
      <w:r>
        <w:t xml:space="preserve"> </w:t>
      </w:r>
      <w:r>
        <w:br w:type="page"/>
      </w:r>
    </w:p>
    <w:p w14:paraId="6F0193F2" w14:textId="77777777" w:rsidR="00531CF4" w:rsidRDefault="00531CF4" w:rsidP="002775B4">
      <w:pPr>
        <w:pStyle w:val="Heading2"/>
        <w:spacing w:line="240" w:lineRule="auto"/>
      </w:pPr>
      <w:r w:rsidRPr="008E0561">
        <w:lastRenderedPageBreak/>
        <w:t>Eligibility criteria</w:t>
      </w:r>
    </w:p>
    <w:p w14:paraId="2A958F2C" w14:textId="77777777" w:rsidR="00531CF4" w:rsidRPr="00235D63" w:rsidRDefault="00531CF4" w:rsidP="002775B4">
      <w:pPr>
        <w:spacing w:after="0" w:line="240" w:lineRule="auto"/>
      </w:pPr>
    </w:p>
    <w:p w14:paraId="46A24B59" w14:textId="2575E3FD" w:rsidR="00531CF4" w:rsidRDefault="00531CF4" w:rsidP="00531CF4">
      <w:pPr>
        <w:pStyle w:val="ListParagraph"/>
        <w:numPr>
          <w:ilvl w:val="0"/>
          <w:numId w:val="50"/>
        </w:numPr>
        <w:spacing w:after="0" w:line="240" w:lineRule="auto"/>
        <w:rPr>
          <w:noProof/>
        </w:rPr>
      </w:pPr>
      <w:r>
        <w:rPr>
          <w:noProof/>
        </w:rPr>
        <w:t>Works for a business directly involved in tourism, making a contribution to the visitor economy with a significant proportion of business generated by people visiting from outside the local area.</w:t>
      </w:r>
    </w:p>
    <w:p w14:paraId="5B31704B" w14:textId="77777777" w:rsidR="00531CF4" w:rsidRDefault="00531CF4" w:rsidP="00531CF4">
      <w:pPr>
        <w:spacing w:after="0" w:line="240" w:lineRule="auto"/>
        <w:rPr>
          <w:noProof/>
        </w:rPr>
      </w:pPr>
    </w:p>
    <w:p w14:paraId="12ADDAB8" w14:textId="77777777" w:rsidR="00531CF4" w:rsidRDefault="00531CF4" w:rsidP="00531CF4">
      <w:pPr>
        <w:spacing w:after="0" w:line="240" w:lineRule="auto"/>
        <w:rPr>
          <w:noProof/>
        </w:rPr>
      </w:pPr>
      <w:r>
        <w:rPr>
          <w:noProof/>
        </w:rPr>
        <w:t>Works for a business that meets the following criteria:</w:t>
      </w:r>
    </w:p>
    <w:p w14:paraId="32AC86C8" w14:textId="6A24F1AE" w:rsidR="00531CF4" w:rsidRDefault="00531CF4" w:rsidP="00531CF4">
      <w:pPr>
        <w:pStyle w:val="ListParagraph"/>
        <w:numPr>
          <w:ilvl w:val="0"/>
          <w:numId w:val="50"/>
        </w:numPr>
        <w:spacing w:after="0" w:line="240" w:lineRule="auto"/>
        <w:rPr>
          <w:noProof/>
        </w:rPr>
      </w:pPr>
      <w:r>
        <w:rPr>
          <w:noProof/>
        </w:rPr>
        <w:t xml:space="preserve">Only tourism businesses who directly serve the end-users (i.e. the tourist/ visitor/ guest) and who control the visitor experience are eligible. </w:t>
      </w:r>
    </w:p>
    <w:p w14:paraId="2CFA79C5" w14:textId="77777777" w:rsidR="00531CF4" w:rsidRDefault="00531CF4" w:rsidP="00531CF4">
      <w:pPr>
        <w:spacing w:after="0" w:line="240" w:lineRule="auto"/>
        <w:rPr>
          <w:noProof/>
        </w:rPr>
      </w:pPr>
    </w:p>
    <w:p w14:paraId="1FBB7A81" w14:textId="77777777" w:rsidR="00531CF4" w:rsidRDefault="00531CF4" w:rsidP="00531CF4">
      <w:pPr>
        <w:spacing w:after="0" w:line="240" w:lineRule="auto"/>
        <w:rPr>
          <w:noProof/>
        </w:rPr>
      </w:pPr>
      <w:r>
        <w:rPr>
          <w:noProof/>
        </w:rPr>
        <w:t>This includes a number of different types of business:</w:t>
      </w:r>
    </w:p>
    <w:p w14:paraId="76576427" w14:textId="0099A456" w:rsidR="00531CF4" w:rsidRDefault="00531CF4" w:rsidP="00531CF4">
      <w:pPr>
        <w:pStyle w:val="ListParagraph"/>
        <w:numPr>
          <w:ilvl w:val="0"/>
          <w:numId w:val="50"/>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11AA1C57" w14:textId="595D2B22" w:rsidR="00531CF4" w:rsidRDefault="00531CF4" w:rsidP="00531CF4">
      <w:pPr>
        <w:pStyle w:val="ListParagraph"/>
        <w:numPr>
          <w:ilvl w:val="0"/>
          <w:numId w:val="50"/>
        </w:numPr>
        <w:spacing w:after="0" w:line="240" w:lineRule="auto"/>
        <w:rPr>
          <w:noProof/>
        </w:rPr>
      </w:pPr>
      <w:r>
        <w:rPr>
          <w:noProof/>
        </w:rPr>
        <w:t>Hospitality i.e. a single food and beverage service business e.g. pub, restaurant, café, tea room, coffee shop, bistros, food and drink markets, kiosks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460DE5EF" w14:textId="30AF27B9" w:rsidR="00531CF4" w:rsidRDefault="00531CF4" w:rsidP="00531CF4">
      <w:pPr>
        <w:pStyle w:val="ListParagraph"/>
        <w:numPr>
          <w:ilvl w:val="0"/>
          <w:numId w:val="50"/>
        </w:numPr>
        <w:spacing w:after="0" w:line="240" w:lineRule="auto"/>
        <w:rPr>
          <w:noProof/>
        </w:rPr>
      </w:pPr>
      <w:r>
        <w:rPr>
          <w:noProof/>
        </w:rPr>
        <w:t>Transport services e.g. rail, road, water, airports and rental</w:t>
      </w:r>
    </w:p>
    <w:p w14:paraId="1E3AE1BC" w14:textId="43A4F374" w:rsidR="00531CF4" w:rsidRDefault="00531CF4" w:rsidP="00531CF4">
      <w:pPr>
        <w:pStyle w:val="ListParagraph"/>
        <w:numPr>
          <w:ilvl w:val="0"/>
          <w:numId w:val="50"/>
        </w:numPr>
        <w:spacing w:after="0" w:line="240" w:lineRule="auto"/>
        <w:rPr>
          <w:noProof/>
        </w:rPr>
      </w:pPr>
      <w:r>
        <w:rPr>
          <w:noProof/>
        </w:rPr>
        <w:t xml:space="preserve">Guided tours </w:t>
      </w:r>
    </w:p>
    <w:p w14:paraId="53F2AFF4" w14:textId="01E5E35D" w:rsidR="00531CF4" w:rsidRDefault="00531CF4" w:rsidP="00531CF4">
      <w:pPr>
        <w:pStyle w:val="ListParagraph"/>
        <w:numPr>
          <w:ilvl w:val="0"/>
          <w:numId w:val="50"/>
        </w:numPr>
        <w:spacing w:after="0" w:line="240" w:lineRule="auto"/>
        <w:rPr>
          <w:noProof/>
        </w:rPr>
      </w:pPr>
      <w:r>
        <w:rPr>
          <w:noProof/>
        </w:rPr>
        <w:t>Cultural services, e.g. theatres, musical entertainment venues, sporting venues</w:t>
      </w:r>
    </w:p>
    <w:p w14:paraId="2055087F" w14:textId="39418362" w:rsidR="00531CF4" w:rsidRDefault="00531CF4" w:rsidP="00531CF4">
      <w:pPr>
        <w:pStyle w:val="ListParagraph"/>
        <w:numPr>
          <w:ilvl w:val="0"/>
          <w:numId w:val="50"/>
        </w:numPr>
        <w:spacing w:after="0" w:line="240" w:lineRule="auto"/>
        <w:rPr>
          <w:noProof/>
        </w:rPr>
      </w:pPr>
      <w:r>
        <w:rPr>
          <w:noProof/>
        </w:rPr>
        <w:t>Business events venues</w:t>
      </w:r>
    </w:p>
    <w:p w14:paraId="7933B657" w14:textId="1EC16B76" w:rsidR="00531CF4" w:rsidRDefault="00531CF4" w:rsidP="00531CF4">
      <w:pPr>
        <w:pStyle w:val="ListParagraph"/>
        <w:numPr>
          <w:ilvl w:val="0"/>
          <w:numId w:val="50"/>
        </w:numPr>
        <w:spacing w:after="0" w:line="240" w:lineRule="auto"/>
        <w:rPr>
          <w:noProof/>
        </w:rPr>
      </w:pPr>
      <w:r>
        <w:rPr>
          <w:noProof/>
        </w:rPr>
        <w:t>Sporting, adventure and recreational activities</w:t>
      </w:r>
    </w:p>
    <w:p w14:paraId="4FE72F60" w14:textId="0473B876" w:rsidR="00531CF4" w:rsidRDefault="00531CF4" w:rsidP="00531CF4">
      <w:pPr>
        <w:pStyle w:val="ListParagraph"/>
        <w:numPr>
          <w:ilvl w:val="0"/>
          <w:numId w:val="50"/>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731154CE" w14:textId="55D0832D" w:rsidR="00531CF4" w:rsidRDefault="00531CF4" w:rsidP="00531CF4">
      <w:pPr>
        <w:pStyle w:val="ListParagraph"/>
        <w:numPr>
          <w:ilvl w:val="0"/>
          <w:numId w:val="50"/>
        </w:numPr>
        <w:spacing w:after="0" w:line="240" w:lineRule="auto"/>
        <w:rPr>
          <w:noProof/>
        </w:rPr>
      </w:pPr>
      <w:r>
        <w:rPr>
          <w:noProof/>
        </w:rPr>
        <w:t>Businesses providing supporting services to visitors in-person within the destination e.g. visitor information providers, left luggage services</w:t>
      </w:r>
    </w:p>
    <w:p w14:paraId="7AEF685B" w14:textId="5AD9B676" w:rsidR="00531CF4" w:rsidRDefault="00531CF4" w:rsidP="00531CF4">
      <w:pPr>
        <w:pStyle w:val="ListParagraph"/>
        <w:numPr>
          <w:ilvl w:val="0"/>
          <w:numId w:val="50"/>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4D835F46" w14:textId="54C9081D" w:rsidR="00531CF4" w:rsidRDefault="00531CF4" w:rsidP="00531CF4">
      <w:pPr>
        <w:pStyle w:val="ListParagraph"/>
        <w:numPr>
          <w:ilvl w:val="0"/>
          <w:numId w:val="50"/>
        </w:numPr>
        <w:spacing w:after="0" w:line="240" w:lineRule="auto"/>
        <w:rPr>
          <w:noProof/>
        </w:rPr>
      </w:pPr>
      <w:r>
        <w:rPr>
          <w:noProof/>
        </w:rPr>
        <w:t>Travel agencies and other reservation services, including tour operators and destination management companies</w:t>
      </w:r>
    </w:p>
    <w:p w14:paraId="71B0F01D" w14:textId="77777777" w:rsidR="00531CF4" w:rsidRDefault="00531CF4" w:rsidP="00531CF4">
      <w:pPr>
        <w:spacing w:after="0" w:line="240" w:lineRule="auto"/>
        <w:rPr>
          <w:noProof/>
        </w:rPr>
      </w:pPr>
    </w:p>
    <w:p w14:paraId="43EACFC7" w14:textId="757BC4FD" w:rsidR="00531CF4" w:rsidRDefault="00531CF4" w:rsidP="00531CF4">
      <w:pPr>
        <w:pStyle w:val="ListParagraph"/>
        <w:numPr>
          <w:ilvl w:val="0"/>
          <w:numId w:val="50"/>
        </w:numPr>
        <w:spacing w:after="0" w:line="240" w:lineRule="auto"/>
        <w:rPr>
          <w:noProof/>
        </w:rPr>
      </w:pPr>
      <w:r>
        <w:rPr>
          <w:noProof/>
        </w:rPr>
        <w:t>Events and festivals, if they fulfil the following criteria:</w:t>
      </w:r>
    </w:p>
    <w:p w14:paraId="2231ECD9" w14:textId="6E5FB2C6" w:rsidR="00531CF4" w:rsidRDefault="00531CF4" w:rsidP="00531CF4">
      <w:pPr>
        <w:pStyle w:val="ListParagraph"/>
        <w:numPr>
          <w:ilvl w:val="1"/>
          <w:numId w:val="50"/>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7057F55B" w14:textId="2DA71DA6" w:rsidR="00531CF4" w:rsidRDefault="00531CF4" w:rsidP="00531CF4">
      <w:pPr>
        <w:pStyle w:val="ListParagraph"/>
        <w:numPr>
          <w:ilvl w:val="1"/>
          <w:numId w:val="50"/>
        </w:numPr>
        <w:spacing w:after="0" w:line="240" w:lineRule="auto"/>
        <w:rPr>
          <w:noProof/>
        </w:rPr>
      </w:pPr>
      <w:r>
        <w:rPr>
          <w:noProof/>
        </w:rPr>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796C8A8F" w14:textId="665A3782" w:rsidR="00531CF4" w:rsidRDefault="00531CF4" w:rsidP="00531CF4">
      <w:pPr>
        <w:pStyle w:val="ListParagraph"/>
        <w:numPr>
          <w:ilvl w:val="1"/>
          <w:numId w:val="50"/>
        </w:numPr>
        <w:spacing w:after="0" w:line="240" w:lineRule="auto"/>
        <w:rPr>
          <w:noProof/>
        </w:rPr>
      </w:pPr>
      <w:r>
        <w:rPr>
          <w:noProof/>
        </w:rPr>
        <w:t>For event companies that run several events/ festivals, the application must relate specifically to one named event/ festival</w:t>
      </w:r>
    </w:p>
    <w:p w14:paraId="540C7C5F" w14:textId="77777777" w:rsidR="00531CF4" w:rsidRDefault="00531CF4" w:rsidP="00531CF4">
      <w:pPr>
        <w:spacing w:after="0" w:line="240" w:lineRule="auto"/>
        <w:rPr>
          <w:noProof/>
        </w:rPr>
      </w:pPr>
    </w:p>
    <w:p w14:paraId="7E0C1C0E" w14:textId="6B5643A6" w:rsidR="00531CF4" w:rsidRDefault="00531CF4" w:rsidP="00531CF4">
      <w:pPr>
        <w:pStyle w:val="ListParagraph"/>
        <w:numPr>
          <w:ilvl w:val="0"/>
          <w:numId w:val="50"/>
        </w:numPr>
        <w:spacing w:after="0" w:line="240" w:lineRule="auto"/>
        <w:rPr>
          <w:noProof/>
        </w:rPr>
      </w:pPr>
      <w:r>
        <w:rPr>
          <w:noProof/>
        </w:rPr>
        <w:t>Will be an individual and not a team</w:t>
      </w:r>
    </w:p>
    <w:p w14:paraId="5B1B98A0" w14:textId="77777777" w:rsidR="00531CF4" w:rsidRDefault="00531CF4" w:rsidP="00531CF4">
      <w:pPr>
        <w:spacing w:after="0" w:line="240" w:lineRule="auto"/>
        <w:rPr>
          <w:noProof/>
        </w:rPr>
      </w:pPr>
    </w:p>
    <w:p w14:paraId="319D333B" w14:textId="793096A4" w:rsidR="00531CF4" w:rsidRDefault="00531CF4" w:rsidP="00531CF4">
      <w:pPr>
        <w:pStyle w:val="ListParagraph"/>
        <w:numPr>
          <w:ilvl w:val="0"/>
          <w:numId w:val="50"/>
        </w:numPr>
        <w:spacing w:after="0" w:line="240" w:lineRule="auto"/>
        <w:rPr>
          <w:noProof/>
        </w:rPr>
      </w:pPr>
      <w:r>
        <w:rPr>
          <w:noProof/>
        </w:rPr>
        <w:t>Must be nominated by a colleague or by a local awards competition judge</w:t>
      </w:r>
    </w:p>
    <w:p w14:paraId="76C338DE" w14:textId="31C6C03E" w:rsidR="00531CF4" w:rsidRDefault="00531CF4" w:rsidP="00531CF4">
      <w:pPr>
        <w:pStyle w:val="ListParagraph"/>
        <w:numPr>
          <w:ilvl w:val="0"/>
          <w:numId w:val="50"/>
        </w:numPr>
        <w:spacing w:after="0" w:line="240" w:lineRule="auto"/>
        <w:rPr>
          <w:noProof/>
        </w:rPr>
      </w:pPr>
      <w:r>
        <w:rPr>
          <w:noProof/>
        </w:rPr>
        <w:lastRenderedPageBreak/>
        <w:t>Demonstrates commitment, passion and enthusiasm for their work and the tourism industry; exceeds expectations and is an inspiration to their colleagues</w:t>
      </w:r>
    </w:p>
    <w:p w14:paraId="2DBF578F" w14:textId="77777777" w:rsidR="00531CF4" w:rsidRDefault="00531CF4" w:rsidP="00531CF4">
      <w:pPr>
        <w:spacing w:after="0" w:line="240" w:lineRule="auto"/>
        <w:rPr>
          <w:noProof/>
        </w:rPr>
      </w:pPr>
    </w:p>
    <w:p w14:paraId="3A69A611" w14:textId="44ECE916" w:rsidR="00531CF4" w:rsidRDefault="00531CF4" w:rsidP="00531CF4">
      <w:pPr>
        <w:pStyle w:val="ListParagraph"/>
        <w:numPr>
          <w:ilvl w:val="0"/>
          <w:numId w:val="50"/>
        </w:numPr>
        <w:spacing w:after="0" w:line="240" w:lineRule="auto"/>
        <w:rPr>
          <w:noProof/>
        </w:rPr>
      </w:pPr>
      <w:r>
        <w:rPr>
          <w:noProof/>
        </w:rPr>
        <w:t>Nominees should not only being proficient in their role, but demonstrate going above and beyond, making a significant contribution</w:t>
      </w:r>
    </w:p>
    <w:p w14:paraId="22A0ADE1" w14:textId="77777777" w:rsidR="00531CF4" w:rsidRDefault="00531CF4" w:rsidP="00531CF4">
      <w:pPr>
        <w:rPr>
          <w:noProof/>
        </w:rPr>
      </w:pPr>
    </w:p>
    <w:p w14:paraId="0214B91D" w14:textId="531FD8F8" w:rsidR="00531CF4" w:rsidRDefault="00531CF4" w:rsidP="00531CF4">
      <w:pPr>
        <w:pStyle w:val="ListParagraph"/>
        <w:numPr>
          <w:ilvl w:val="0"/>
          <w:numId w:val="50"/>
        </w:numPr>
        <w:spacing w:after="0" w:line="240" w:lineRule="auto"/>
        <w:rPr>
          <w:noProof/>
        </w:rPr>
      </w:pPr>
      <w:r>
        <w:rPr>
          <w:noProof/>
        </w:rPr>
        <w:t>Works in any area of the business; does not need to be in a customer-facing job role</w:t>
      </w:r>
    </w:p>
    <w:p w14:paraId="0445C281" w14:textId="77777777" w:rsidR="00531CF4" w:rsidRDefault="00531CF4" w:rsidP="00531CF4">
      <w:pPr>
        <w:spacing w:after="0" w:line="240" w:lineRule="auto"/>
        <w:rPr>
          <w:noProof/>
        </w:rPr>
      </w:pPr>
    </w:p>
    <w:p w14:paraId="700E4654" w14:textId="3EF6CCE4" w:rsidR="00531CF4" w:rsidRDefault="00531CF4" w:rsidP="00531CF4">
      <w:pPr>
        <w:pStyle w:val="ListParagraph"/>
        <w:numPr>
          <w:ilvl w:val="0"/>
          <w:numId w:val="48"/>
        </w:numPr>
        <w:spacing w:after="0" w:line="240" w:lineRule="auto"/>
        <w:rPr>
          <w:noProof/>
        </w:rPr>
      </w:pPr>
      <w:r>
        <w:rPr>
          <w:noProof/>
        </w:rPr>
        <w:t>Unlikely to be a business owner or a senior manager</w:t>
      </w:r>
    </w:p>
    <w:p w14:paraId="48FAF913" w14:textId="77777777" w:rsidR="00531CF4" w:rsidRDefault="00531CF4" w:rsidP="00531CF4">
      <w:pPr>
        <w:spacing w:after="0" w:line="240" w:lineRule="auto"/>
        <w:rPr>
          <w:noProof/>
        </w:rPr>
      </w:pPr>
    </w:p>
    <w:p w14:paraId="3ECDB688" w14:textId="7278EA90" w:rsidR="00531CF4" w:rsidRDefault="00531CF4" w:rsidP="00531CF4">
      <w:pPr>
        <w:pStyle w:val="ListParagraph"/>
        <w:numPr>
          <w:ilvl w:val="0"/>
          <w:numId w:val="48"/>
        </w:numPr>
        <w:spacing w:after="0" w:line="240" w:lineRule="auto"/>
        <w:rPr>
          <w:noProof/>
        </w:rPr>
      </w:pPr>
      <w:r>
        <w:rPr>
          <w:noProof/>
        </w:rPr>
        <w:t>May be new to the tourism industry or have worked in the industry for some time</w:t>
      </w:r>
    </w:p>
    <w:p w14:paraId="51045E2F" w14:textId="77777777" w:rsidR="00531CF4" w:rsidRDefault="00531CF4" w:rsidP="00531CF4">
      <w:pPr>
        <w:spacing w:after="0" w:line="240" w:lineRule="auto"/>
        <w:rPr>
          <w:noProof/>
        </w:rPr>
      </w:pPr>
    </w:p>
    <w:p w14:paraId="7CC94477" w14:textId="455D237A" w:rsidR="00531CF4" w:rsidRDefault="00531CF4" w:rsidP="00531CF4">
      <w:pPr>
        <w:pStyle w:val="ListParagraph"/>
        <w:numPr>
          <w:ilvl w:val="0"/>
          <w:numId w:val="48"/>
        </w:numPr>
        <w:spacing w:after="0" w:line="240" w:lineRule="auto"/>
        <w:rPr>
          <w:noProof/>
        </w:rPr>
      </w:pPr>
      <w:r>
        <w:rPr>
          <w:noProof/>
        </w:rPr>
        <w:t>Only one application is required per nominee</w:t>
      </w:r>
    </w:p>
    <w:p w14:paraId="09177726" w14:textId="77777777" w:rsidR="00531CF4" w:rsidRDefault="00531CF4" w:rsidP="00531CF4">
      <w:pPr>
        <w:spacing w:after="0" w:line="240" w:lineRule="auto"/>
        <w:rPr>
          <w:noProof/>
        </w:rPr>
      </w:pPr>
    </w:p>
    <w:p w14:paraId="50548F6D" w14:textId="79A16340" w:rsidR="00531CF4" w:rsidRDefault="00531CF4" w:rsidP="00531CF4">
      <w:pPr>
        <w:pStyle w:val="ListParagraph"/>
        <w:numPr>
          <w:ilvl w:val="0"/>
          <w:numId w:val="48"/>
        </w:numPr>
        <w:spacing w:after="0" w:line="240" w:lineRule="auto"/>
        <w:rPr>
          <w:noProof/>
        </w:rPr>
      </w:pPr>
      <w:r>
        <w:rPr>
          <w:noProof/>
        </w:rPr>
        <w:t>If the nominee moves business/organisation between nomination and the awards ceremony, they will remain eligible, provided they are still working in the tourism industry and their new employer supports their nomination.</w:t>
      </w:r>
    </w:p>
    <w:p w14:paraId="570F2EB9" w14:textId="77777777" w:rsidR="00531CF4" w:rsidRDefault="00531CF4" w:rsidP="002775B4">
      <w:pPr>
        <w:spacing w:after="0" w:line="240" w:lineRule="auto"/>
        <w:rPr>
          <w:noProof/>
        </w:rPr>
      </w:pPr>
    </w:p>
    <w:p w14:paraId="7C805F26" w14:textId="77777777" w:rsidR="00531CF4" w:rsidRDefault="00531CF4" w:rsidP="002775B4">
      <w:pPr>
        <w:spacing w:after="0" w:line="240" w:lineRule="auto"/>
        <w:rPr>
          <w:noProof/>
        </w:rPr>
      </w:pPr>
    </w:p>
    <w:p w14:paraId="63CF1CE1" w14:textId="77777777" w:rsidR="00531CF4" w:rsidRDefault="00531CF4" w:rsidP="002775B4">
      <w:pPr>
        <w:spacing w:after="0" w:line="240" w:lineRule="auto"/>
        <w:rPr>
          <w:noProof/>
        </w:rPr>
      </w:pPr>
    </w:p>
    <w:p w14:paraId="1B93C91E" w14:textId="77777777" w:rsidR="00531CF4" w:rsidRDefault="00531CF4" w:rsidP="002775B4">
      <w:pPr>
        <w:spacing w:after="0" w:line="240" w:lineRule="auto"/>
        <w:rPr>
          <w:noProof/>
        </w:rPr>
      </w:pPr>
    </w:p>
    <w:p w14:paraId="0F975486" w14:textId="77777777" w:rsidR="00531CF4" w:rsidRDefault="00531CF4" w:rsidP="002775B4">
      <w:pPr>
        <w:spacing w:after="0" w:line="240" w:lineRule="auto"/>
        <w:rPr>
          <w:noProof/>
        </w:rPr>
      </w:pPr>
    </w:p>
    <w:p w14:paraId="3B925D3D" w14:textId="77777777" w:rsidR="00531CF4" w:rsidRDefault="00531CF4" w:rsidP="002775B4">
      <w:pPr>
        <w:spacing w:after="0" w:line="240" w:lineRule="auto"/>
        <w:rPr>
          <w:rFonts w:eastAsiaTheme="majorEastAsia" w:cstheme="majorBidi"/>
          <w:b/>
          <w:noProof/>
          <w:color w:val="C00000"/>
          <w:sz w:val="28"/>
          <w:szCs w:val="26"/>
        </w:rPr>
      </w:pPr>
      <w:r>
        <w:rPr>
          <w:noProof/>
        </w:rPr>
        <w:br w:type="page"/>
      </w:r>
    </w:p>
    <w:p w14:paraId="790FCEB7" w14:textId="6256FE73" w:rsidR="00531CF4" w:rsidRDefault="00531CF4" w:rsidP="002775B4">
      <w:pPr>
        <w:pStyle w:val="Heading2"/>
        <w:spacing w:line="240" w:lineRule="auto"/>
        <w:rPr>
          <w:noProof/>
        </w:rPr>
      </w:pPr>
      <w:r>
        <w:rPr>
          <w:noProof/>
        </w:rPr>
        <w:lastRenderedPageBreak/>
        <w:t>Nominee’s details</w:t>
      </w:r>
    </w:p>
    <w:p w14:paraId="6E7A2F59" w14:textId="77777777" w:rsidR="00531CF4" w:rsidRDefault="00531CF4" w:rsidP="002775B4">
      <w:pPr>
        <w:spacing w:after="0" w:line="240" w:lineRule="auto"/>
        <w:rPr>
          <w:noProof/>
          <w:color w:val="C00000"/>
          <w:sz w:val="24"/>
        </w:rPr>
      </w:pPr>
      <w:r w:rsidRPr="0072589A">
        <w:rPr>
          <w:noProof/>
          <w:color w:val="C00000"/>
          <w:sz w:val="24"/>
        </w:rPr>
        <w:t>(not scored)</w:t>
      </w:r>
    </w:p>
    <w:p w14:paraId="607766AF" w14:textId="77777777" w:rsidR="00531CF4" w:rsidRPr="0072589A" w:rsidRDefault="00531CF4" w:rsidP="002775B4">
      <w:pPr>
        <w:spacing w:after="0" w:line="240" w:lineRule="auto"/>
        <w:rPr>
          <w:noProof/>
          <w:color w:val="C00000"/>
          <w:sz w:val="24"/>
        </w:rPr>
      </w:pPr>
    </w:p>
    <w:p w14:paraId="5FAB436E" w14:textId="7AF69DE6" w:rsidR="00531CF4" w:rsidRDefault="00531CF4" w:rsidP="002775B4">
      <w:pPr>
        <w:spacing w:after="0" w:line="240" w:lineRule="auto"/>
        <w:rPr>
          <w:rStyle w:val="Strong"/>
          <w:sz w:val="24"/>
        </w:rPr>
      </w:pPr>
      <w:r>
        <w:rPr>
          <w:rStyle w:val="Strong"/>
          <w:sz w:val="24"/>
        </w:rPr>
        <w:t>Nominee</w:t>
      </w:r>
      <w:r w:rsidRPr="007A44B1">
        <w:rPr>
          <w:rStyle w:val="Strong"/>
          <w:sz w:val="24"/>
        </w:rPr>
        <w:t>’s name:</w:t>
      </w:r>
    </w:p>
    <w:p w14:paraId="4846B677" w14:textId="77777777" w:rsidR="00531CF4" w:rsidRPr="007A44B1" w:rsidRDefault="00531CF4" w:rsidP="002775B4">
      <w:pPr>
        <w:spacing w:after="0" w:line="240" w:lineRule="auto"/>
        <w:rPr>
          <w:sz w:val="24"/>
        </w:rPr>
      </w:pPr>
    </w:p>
    <w:p w14:paraId="5BD2D576" w14:textId="77777777" w:rsidR="00531CF4" w:rsidRPr="008E5CBE"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64638B2D" wp14:editId="59DF1AEF">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8020931" w14:textId="7B594267" w:rsidR="00531CF4" w:rsidRPr="0072589A" w:rsidRDefault="00531CF4">
                            <w:pPr>
                              <w:rPr>
                                <w:sz w:val="24"/>
                              </w:rPr>
                            </w:pPr>
                            <w:r w:rsidRPr="0072589A">
                              <w:rPr>
                                <w:sz w:val="24"/>
                              </w:rPr>
                              <w:t xml:space="preserve">Enter the </w:t>
                            </w:r>
                            <w:r>
                              <w:rPr>
                                <w:sz w:val="24"/>
                              </w:rPr>
                              <w:t>nominee’s</w:t>
                            </w:r>
                            <w:r w:rsidRPr="0072589A">
                              <w:rPr>
                                <w:sz w:val="24"/>
                              </w:rPr>
                              <w:t xml:space="preserve"> name here.</w:t>
                            </w:r>
                          </w:p>
                          <w:p w14:paraId="712757EB" w14:textId="77777777" w:rsidR="00531CF4" w:rsidRDefault="00531CF4"/>
                        </w:txbxContent>
                      </wps:txbx>
                      <wps:bodyPr rot="0" vert="horz" wrap="square" lIns="91440" tIns="45720" rIns="91440" bIns="45720" anchor="t" anchorCtr="0">
                        <a:spAutoFit/>
                      </wps:bodyPr>
                    </wps:wsp>
                  </a:graphicData>
                </a:graphic>
              </wp:inline>
            </w:drawing>
          </mc:Choice>
          <mc:Fallback>
            <w:pict>
              <v:shapetype w14:anchorId="64638B2D"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28020931" w14:textId="7B594267" w:rsidR="00531CF4" w:rsidRPr="0072589A" w:rsidRDefault="00531CF4">
                      <w:pPr>
                        <w:rPr>
                          <w:sz w:val="24"/>
                        </w:rPr>
                      </w:pPr>
                      <w:r w:rsidRPr="0072589A">
                        <w:rPr>
                          <w:sz w:val="24"/>
                        </w:rPr>
                        <w:t xml:space="preserve">Enter the </w:t>
                      </w:r>
                      <w:r>
                        <w:rPr>
                          <w:sz w:val="24"/>
                        </w:rPr>
                        <w:t>nominee’s</w:t>
                      </w:r>
                      <w:r w:rsidRPr="0072589A">
                        <w:rPr>
                          <w:sz w:val="24"/>
                        </w:rPr>
                        <w:t xml:space="preserve"> name here.</w:t>
                      </w:r>
                    </w:p>
                    <w:p w14:paraId="712757EB" w14:textId="77777777" w:rsidR="00531CF4" w:rsidRDefault="00531CF4"/>
                  </w:txbxContent>
                </v:textbox>
                <w10:anchorlock/>
              </v:shape>
            </w:pict>
          </mc:Fallback>
        </mc:AlternateContent>
      </w:r>
    </w:p>
    <w:p w14:paraId="4253EEBA" w14:textId="77777777" w:rsidR="00531CF4" w:rsidRDefault="00531CF4" w:rsidP="002775B4">
      <w:pPr>
        <w:spacing w:after="0" w:line="240" w:lineRule="auto"/>
        <w:rPr>
          <w:rStyle w:val="Strong"/>
          <w:sz w:val="24"/>
        </w:rPr>
      </w:pPr>
    </w:p>
    <w:p w14:paraId="20BA63AA" w14:textId="0FF695FA" w:rsidR="00531CF4" w:rsidRDefault="00531CF4" w:rsidP="002775B4">
      <w:pPr>
        <w:spacing w:after="0" w:line="240" w:lineRule="auto"/>
        <w:rPr>
          <w:rStyle w:val="Strong"/>
          <w:sz w:val="24"/>
        </w:rPr>
      </w:pPr>
      <w:r w:rsidRPr="00531CF4">
        <w:rPr>
          <w:rStyle w:val="Strong"/>
          <w:sz w:val="24"/>
        </w:rPr>
        <w:t>Nominee’s business/employer:</w:t>
      </w:r>
    </w:p>
    <w:p w14:paraId="5D906723" w14:textId="77777777" w:rsidR="00531CF4" w:rsidRPr="007A44B1" w:rsidRDefault="00531CF4" w:rsidP="002775B4">
      <w:pPr>
        <w:spacing w:after="0" w:line="240" w:lineRule="auto"/>
        <w:rPr>
          <w:rStyle w:val="Strong"/>
          <w:sz w:val="24"/>
        </w:rPr>
      </w:pPr>
    </w:p>
    <w:p w14:paraId="298E31B9"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5F1917A4" wp14:editId="60ACE018">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119639AC" w14:textId="7FA82727" w:rsidR="00531CF4" w:rsidRDefault="00531CF4" w:rsidP="008E5CBE">
                            <w:pPr>
                              <w:rPr>
                                <w:sz w:val="24"/>
                              </w:rPr>
                            </w:pPr>
                            <w:r w:rsidRPr="00531CF4">
                              <w:rPr>
                                <w:sz w:val="24"/>
                              </w:rPr>
                              <w:t>Enter the nominee’s business/employer here.</w:t>
                            </w:r>
                          </w:p>
                          <w:p w14:paraId="3456D689" w14:textId="77777777" w:rsidR="00531CF4" w:rsidRPr="0072589A" w:rsidRDefault="00531CF4" w:rsidP="008E5CBE">
                            <w:pPr>
                              <w:rPr>
                                <w:sz w:val="24"/>
                              </w:rPr>
                            </w:pPr>
                          </w:p>
                        </w:txbxContent>
                      </wps:txbx>
                      <wps:bodyPr rot="0" vert="horz" wrap="square" lIns="91440" tIns="45720" rIns="91440" bIns="45720" anchor="t" anchorCtr="0">
                        <a:spAutoFit/>
                      </wps:bodyPr>
                    </wps:wsp>
                  </a:graphicData>
                </a:graphic>
              </wp:inline>
            </w:drawing>
          </mc:Choice>
          <mc:Fallback>
            <w:pict>
              <v:shape w14:anchorId="5F1917A4"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119639AC" w14:textId="7FA82727" w:rsidR="00531CF4" w:rsidRDefault="00531CF4" w:rsidP="008E5CBE">
                      <w:pPr>
                        <w:rPr>
                          <w:sz w:val="24"/>
                        </w:rPr>
                      </w:pPr>
                      <w:r w:rsidRPr="00531CF4">
                        <w:rPr>
                          <w:sz w:val="24"/>
                        </w:rPr>
                        <w:t>Enter the nominee’s business/employer here.</w:t>
                      </w:r>
                    </w:p>
                    <w:p w14:paraId="3456D689" w14:textId="77777777" w:rsidR="00531CF4" w:rsidRPr="0072589A" w:rsidRDefault="00531CF4" w:rsidP="008E5CBE">
                      <w:pPr>
                        <w:rPr>
                          <w:sz w:val="24"/>
                        </w:rPr>
                      </w:pPr>
                    </w:p>
                  </w:txbxContent>
                </v:textbox>
                <w10:anchorlock/>
              </v:shape>
            </w:pict>
          </mc:Fallback>
        </mc:AlternateContent>
      </w:r>
    </w:p>
    <w:p w14:paraId="4F164C31" w14:textId="77777777" w:rsidR="00531CF4" w:rsidRDefault="00531CF4" w:rsidP="002775B4">
      <w:pPr>
        <w:spacing w:after="0" w:line="240" w:lineRule="auto"/>
        <w:rPr>
          <w:rStyle w:val="Strong"/>
          <w:sz w:val="24"/>
        </w:rPr>
      </w:pPr>
    </w:p>
    <w:p w14:paraId="7CFAE8B8" w14:textId="77777777" w:rsidR="00531CF4" w:rsidRDefault="00531CF4" w:rsidP="00531CF4">
      <w:pPr>
        <w:spacing w:after="0" w:line="240" w:lineRule="auto"/>
        <w:rPr>
          <w:rStyle w:val="Strong"/>
          <w:sz w:val="24"/>
        </w:rPr>
      </w:pPr>
      <w:r>
        <w:rPr>
          <w:rStyle w:val="Strong"/>
          <w:sz w:val="24"/>
        </w:rPr>
        <w:t>Nominee</w:t>
      </w:r>
      <w:r w:rsidRPr="007A44B1">
        <w:rPr>
          <w:rStyle w:val="Strong"/>
          <w:sz w:val="24"/>
        </w:rPr>
        <w:t>’s job title:</w:t>
      </w:r>
    </w:p>
    <w:p w14:paraId="315F3545" w14:textId="77777777" w:rsidR="00531CF4" w:rsidRPr="007A44B1" w:rsidRDefault="00531CF4" w:rsidP="002775B4">
      <w:pPr>
        <w:spacing w:after="0" w:line="240" w:lineRule="auto"/>
        <w:rPr>
          <w:rStyle w:val="Strong"/>
          <w:sz w:val="24"/>
        </w:rPr>
      </w:pPr>
    </w:p>
    <w:p w14:paraId="2C8B761A"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631DD9AD" wp14:editId="0B349D57">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14E567D" w14:textId="77777777" w:rsidR="00531CF4" w:rsidRPr="0072589A" w:rsidRDefault="00531CF4" w:rsidP="00531CF4">
                            <w:pPr>
                              <w:rPr>
                                <w:sz w:val="24"/>
                              </w:rPr>
                            </w:pPr>
                            <w:r w:rsidRPr="0072589A">
                              <w:rPr>
                                <w:sz w:val="24"/>
                              </w:rPr>
                              <w:t xml:space="preserve">Enter the </w:t>
                            </w:r>
                            <w:r>
                              <w:rPr>
                                <w:sz w:val="24"/>
                              </w:rPr>
                              <w:t>nominee’s</w:t>
                            </w:r>
                            <w:r w:rsidRPr="0072589A">
                              <w:rPr>
                                <w:sz w:val="24"/>
                              </w:rPr>
                              <w:t xml:space="preserve"> job title here.</w:t>
                            </w:r>
                          </w:p>
                          <w:p w14:paraId="5997F2B7" w14:textId="77777777" w:rsidR="00531CF4" w:rsidRDefault="00531CF4" w:rsidP="008E5CBE"/>
                        </w:txbxContent>
                      </wps:txbx>
                      <wps:bodyPr rot="0" vert="horz" wrap="square" lIns="91440" tIns="45720" rIns="91440" bIns="45720" anchor="t" anchorCtr="0">
                        <a:spAutoFit/>
                      </wps:bodyPr>
                    </wps:wsp>
                  </a:graphicData>
                </a:graphic>
              </wp:inline>
            </w:drawing>
          </mc:Choice>
          <mc:Fallback>
            <w:pict>
              <v:shape w14:anchorId="631DD9AD"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714E567D" w14:textId="77777777" w:rsidR="00531CF4" w:rsidRPr="0072589A" w:rsidRDefault="00531CF4" w:rsidP="00531CF4">
                      <w:pPr>
                        <w:rPr>
                          <w:sz w:val="24"/>
                        </w:rPr>
                      </w:pPr>
                      <w:r w:rsidRPr="0072589A">
                        <w:rPr>
                          <w:sz w:val="24"/>
                        </w:rPr>
                        <w:t xml:space="preserve">Enter the </w:t>
                      </w:r>
                      <w:r>
                        <w:rPr>
                          <w:sz w:val="24"/>
                        </w:rPr>
                        <w:t>nominee’s</w:t>
                      </w:r>
                      <w:r w:rsidRPr="0072589A">
                        <w:rPr>
                          <w:sz w:val="24"/>
                        </w:rPr>
                        <w:t xml:space="preserve"> job title here.</w:t>
                      </w:r>
                    </w:p>
                    <w:p w14:paraId="5997F2B7" w14:textId="77777777" w:rsidR="00531CF4" w:rsidRDefault="00531CF4" w:rsidP="008E5CBE"/>
                  </w:txbxContent>
                </v:textbox>
                <w10:anchorlock/>
              </v:shape>
            </w:pict>
          </mc:Fallback>
        </mc:AlternateContent>
      </w:r>
    </w:p>
    <w:p w14:paraId="7D3E9BB5" w14:textId="77777777" w:rsidR="00531CF4" w:rsidRDefault="00531CF4" w:rsidP="002775B4">
      <w:pPr>
        <w:spacing w:after="0" w:line="240" w:lineRule="auto"/>
        <w:rPr>
          <w:rStyle w:val="Strong"/>
          <w:sz w:val="24"/>
        </w:rPr>
      </w:pPr>
    </w:p>
    <w:p w14:paraId="20CD4090" w14:textId="1DA1E3E2" w:rsidR="00531CF4" w:rsidRDefault="00531CF4" w:rsidP="002775B4">
      <w:pPr>
        <w:spacing w:after="0" w:line="240" w:lineRule="auto"/>
        <w:rPr>
          <w:rStyle w:val="Strong"/>
          <w:b w:val="0"/>
          <w:sz w:val="24"/>
        </w:rPr>
      </w:pPr>
      <w:r w:rsidRPr="00531CF4">
        <w:rPr>
          <w:rStyle w:val="Strong"/>
          <w:sz w:val="24"/>
        </w:rPr>
        <w:t>Date nominee started current job role:</w:t>
      </w:r>
    </w:p>
    <w:p w14:paraId="0B45BBEE" w14:textId="77777777" w:rsidR="00531CF4" w:rsidRPr="00531CF4" w:rsidRDefault="00531CF4" w:rsidP="002775B4">
      <w:pPr>
        <w:spacing w:after="0" w:line="240" w:lineRule="auto"/>
        <w:rPr>
          <w:rStyle w:val="Strong"/>
          <w:b w:val="0"/>
          <w:sz w:val="24"/>
        </w:rPr>
      </w:pPr>
    </w:p>
    <w:p w14:paraId="7D32A1A3"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7C84BDC3" wp14:editId="0B70D3A9">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5EE178B" w14:textId="36E75644" w:rsidR="00531CF4" w:rsidRDefault="00531CF4" w:rsidP="001E77E6">
                            <w:pPr>
                              <w:rPr>
                                <w:sz w:val="24"/>
                              </w:rPr>
                            </w:pPr>
                            <w:r w:rsidRPr="00531CF4">
                              <w:rPr>
                                <w:sz w:val="24"/>
                              </w:rPr>
                              <w:t>Enter the date the nominee started current job role here.</w:t>
                            </w:r>
                          </w:p>
                          <w:p w14:paraId="6F75BEA5" w14:textId="77777777" w:rsidR="00531CF4" w:rsidRDefault="00531CF4" w:rsidP="001E77E6"/>
                        </w:txbxContent>
                      </wps:txbx>
                      <wps:bodyPr rot="0" vert="horz" wrap="square" lIns="91440" tIns="45720" rIns="91440" bIns="45720" anchor="t" anchorCtr="0">
                        <a:spAutoFit/>
                      </wps:bodyPr>
                    </wps:wsp>
                  </a:graphicData>
                </a:graphic>
              </wp:inline>
            </w:drawing>
          </mc:Choice>
          <mc:Fallback>
            <w:pict>
              <v:shape w14:anchorId="7C84BDC3"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5EE178B" w14:textId="36E75644" w:rsidR="00531CF4" w:rsidRDefault="00531CF4" w:rsidP="001E77E6">
                      <w:pPr>
                        <w:rPr>
                          <w:sz w:val="24"/>
                        </w:rPr>
                      </w:pPr>
                      <w:r w:rsidRPr="00531CF4">
                        <w:rPr>
                          <w:sz w:val="24"/>
                        </w:rPr>
                        <w:t>Enter the date the nominee started current job role here.</w:t>
                      </w:r>
                    </w:p>
                    <w:p w14:paraId="6F75BEA5" w14:textId="77777777" w:rsidR="00531CF4" w:rsidRDefault="00531CF4" w:rsidP="001E77E6"/>
                  </w:txbxContent>
                </v:textbox>
                <w10:anchorlock/>
              </v:shape>
            </w:pict>
          </mc:Fallback>
        </mc:AlternateContent>
      </w:r>
    </w:p>
    <w:p w14:paraId="1A6FD571" w14:textId="77777777" w:rsidR="00531CF4" w:rsidRDefault="00531CF4" w:rsidP="002775B4">
      <w:pPr>
        <w:spacing w:after="0" w:line="240" w:lineRule="auto"/>
        <w:rPr>
          <w:rStyle w:val="Strong"/>
          <w:sz w:val="24"/>
        </w:rPr>
      </w:pPr>
    </w:p>
    <w:p w14:paraId="568018CE" w14:textId="052B5B47" w:rsidR="00531CF4" w:rsidRDefault="00531CF4" w:rsidP="002775B4">
      <w:pPr>
        <w:spacing w:after="0" w:line="240" w:lineRule="auto"/>
        <w:rPr>
          <w:rStyle w:val="Strong"/>
          <w:sz w:val="24"/>
        </w:rPr>
      </w:pPr>
      <w:r w:rsidRPr="00531CF4">
        <w:rPr>
          <w:rStyle w:val="Strong"/>
          <w:sz w:val="24"/>
        </w:rPr>
        <w:t>Nominee’s previous job titles with the same employer, including dates:</w:t>
      </w:r>
    </w:p>
    <w:p w14:paraId="5E848472" w14:textId="77777777" w:rsidR="00531CF4" w:rsidRPr="0072589A" w:rsidRDefault="00531CF4" w:rsidP="002775B4">
      <w:pPr>
        <w:spacing w:after="0" w:line="240" w:lineRule="auto"/>
        <w:rPr>
          <w:rStyle w:val="Strong"/>
          <w:sz w:val="24"/>
        </w:rPr>
      </w:pPr>
    </w:p>
    <w:p w14:paraId="0B447DF1" w14:textId="77777777" w:rsidR="00531CF4" w:rsidRDefault="00531CF4" w:rsidP="002775B4">
      <w:pPr>
        <w:spacing w:after="0" w:line="240" w:lineRule="auto"/>
        <w:rPr>
          <w:rFonts w:cs="Arial"/>
        </w:rPr>
      </w:pPr>
      <w:r>
        <w:rPr>
          <w:noProof/>
          <w:lang w:eastAsia="en-GB"/>
        </w:rPr>
        <mc:AlternateContent>
          <mc:Choice Requires="wps">
            <w:drawing>
              <wp:inline distT="0" distB="0" distL="0" distR="0" wp14:anchorId="0274AA94" wp14:editId="50C09B60">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F10CBBD" w14:textId="4500CF59" w:rsidR="00531CF4" w:rsidRDefault="00531CF4">
                            <w:pPr>
                              <w:rPr>
                                <w:sz w:val="24"/>
                              </w:rPr>
                            </w:pPr>
                            <w:r w:rsidRPr="00531CF4">
                              <w:rPr>
                                <w:sz w:val="24"/>
                              </w:rPr>
                              <w:t>Enter nominee’s previous job titles with the same employer, including dates here.</w:t>
                            </w:r>
                          </w:p>
                          <w:p w14:paraId="0EFE3738" w14:textId="77777777" w:rsidR="00531CF4" w:rsidRDefault="00531CF4"/>
                        </w:txbxContent>
                      </wps:txbx>
                      <wps:bodyPr rot="0" vert="horz" wrap="square" lIns="91440" tIns="45720" rIns="91440" bIns="45720" anchor="t" anchorCtr="0">
                        <a:spAutoFit/>
                      </wps:bodyPr>
                    </wps:wsp>
                  </a:graphicData>
                </a:graphic>
              </wp:inline>
            </w:drawing>
          </mc:Choice>
          <mc:Fallback>
            <w:pict>
              <v:shape w14:anchorId="0274AA94"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F10CBBD" w14:textId="4500CF59" w:rsidR="00531CF4" w:rsidRDefault="00531CF4">
                      <w:pPr>
                        <w:rPr>
                          <w:sz w:val="24"/>
                        </w:rPr>
                      </w:pPr>
                      <w:r w:rsidRPr="00531CF4">
                        <w:rPr>
                          <w:sz w:val="24"/>
                        </w:rPr>
                        <w:t>Enter nominee’s previous job titles with the same employer, including dates here.</w:t>
                      </w:r>
                    </w:p>
                    <w:p w14:paraId="0EFE3738" w14:textId="77777777" w:rsidR="00531CF4" w:rsidRDefault="00531CF4"/>
                  </w:txbxContent>
                </v:textbox>
                <w10:anchorlock/>
              </v:shape>
            </w:pict>
          </mc:Fallback>
        </mc:AlternateContent>
      </w:r>
    </w:p>
    <w:p w14:paraId="5DA037A1" w14:textId="77777777" w:rsidR="00531CF4" w:rsidRDefault="00531CF4" w:rsidP="002775B4">
      <w:pPr>
        <w:spacing w:after="0" w:line="240" w:lineRule="auto"/>
        <w:rPr>
          <w:rStyle w:val="Strong"/>
          <w:sz w:val="24"/>
        </w:rPr>
      </w:pPr>
    </w:p>
    <w:p w14:paraId="48E50ADE" w14:textId="28B85ACA" w:rsidR="00531CF4" w:rsidRDefault="00531CF4" w:rsidP="002775B4">
      <w:pPr>
        <w:spacing w:after="0" w:line="240" w:lineRule="auto"/>
        <w:rPr>
          <w:rStyle w:val="Strong"/>
          <w:sz w:val="24"/>
        </w:rPr>
      </w:pPr>
      <w:r w:rsidRPr="00531CF4">
        <w:rPr>
          <w:rStyle w:val="Strong"/>
          <w:sz w:val="24"/>
        </w:rPr>
        <w:t>Link to LinkedIn profile (if available):</w:t>
      </w:r>
    </w:p>
    <w:p w14:paraId="19004F97" w14:textId="77777777" w:rsidR="00531CF4" w:rsidRPr="007A44B1" w:rsidRDefault="00531CF4" w:rsidP="002775B4">
      <w:pPr>
        <w:spacing w:after="0" w:line="240" w:lineRule="auto"/>
        <w:rPr>
          <w:sz w:val="24"/>
        </w:rPr>
      </w:pPr>
    </w:p>
    <w:p w14:paraId="15DECF40" w14:textId="77777777" w:rsidR="00531CF4" w:rsidRDefault="00531CF4" w:rsidP="002775B4">
      <w:pPr>
        <w:spacing w:after="0" w:line="240" w:lineRule="auto"/>
        <w:rPr>
          <w:rStyle w:val="Strong"/>
        </w:rPr>
      </w:pPr>
      <w:r w:rsidRPr="008E5CBE">
        <w:rPr>
          <w:rStyle w:val="Strong"/>
          <w:noProof/>
          <w:lang w:eastAsia="en-GB"/>
        </w:rPr>
        <mc:AlternateContent>
          <mc:Choice Requires="wps">
            <w:drawing>
              <wp:inline distT="0" distB="0" distL="0" distR="0" wp14:anchorId="081580C8" wp14:editId="3BFA270A">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6DDD1F" w14:textId="37A5F522" w:rsidR="00531CF4" w:rsidRDefault="00531CF4">
                            <w:pPr>
                              <w:rPr>
                                <w:sz w:val="24"/>
                              </w:rPr>
                            </w:pPr>
                            <w:r w:rsidRPr="00531CF4">
                              <w:rPr>
                                <w:sz w:val="24"/>
                              </w:rPr>
                              <w:t>Enter the link to LinkedIn profile (if available) here.</w:t>
                            </w:r>
                          </w:p>
                          <w:p w14:paraId="1CC78F92" w14:textId="77777777" w:rsidR="00531CF4" w:rsidRDefault="00531CF4"/>
                        </w:txbxContent>
                      </wps:txbx>
                      <wps:bodyPr rot="0" vert="horz" wrap="square" lIns="91440" tIns="45720" rIns="91440" bIns="45720" anchor="t" anchorCtr="0">
                        <a:spAutoFit/>
                      </wps:bodyPr>
                    </wps:wsp>
                  </a:graphicData>
                </a:graphic>
              </wp:inline>
            </w:drawing>
          </mc:Choice>
          <mc:Fallback>
            <w:pict>
              <v:shape w14:anchorId="081580C8"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776DDD1F" w14:textId="37A5F522" w:rsidR="00531CF4" w:rsidRDefault="00531CF4">
                      <w:pPr>
                        <w:rPr>
                          <w:sz w:val="24"/>
                        </w:rPr>
                      </w:pPr>
                      <w:r w:rsidRPr="00531CF4">
                        <w:rPr>
                          <w:sz w:val="24"/>
                        </w:rPr>
                        <w:t>Enter the link to LinkedIn profile (if available) here.</w:t>
                      </w:r>
                    </w:p>
                    <w:p w14:paraId="1CC78F92" w14:textId="77777777" w:rsidR="00531CF4" w:rsidRDefault="00531CF4"/>
                  </w:txbxContent>
                </v:textbox>
                <w10:anchorlock/>
              </v:shape>
            </w:pict>
          </mc:Fallback>
        </mc:AlternateContent>
      </w:r>
    </w:p>
    <w:p w14:paraId="1FC1939B" w14:textId="5C6BBB6D" w:rsidR="00531CF4" w:rsidRDefault="00531CF4">
      <w:pPr>
        <w:rPr>
          <w:rStyle w:val="Strong"/>
          <w:sz w:val="24"/>
        </w:rPr>
      </w:pPr>
      <w:r>
        <w:rPr>
          <w:rStyle w:val="Strong"/>
          <w:sz w:val="24"/>
        </w:rPr>
        <w:br w:type="page"/>
      </w:r>
    </w:p>
    <w:p w14:paraId="056F4128" w14:textId="55F3BB3E" w:rsidR="00531CF4" w:rsidRDefault="00531CF4" w:rsidP="00531CF4">
      <w:pPr>
        <w:pStyle w:val="Heading2"/>
        <w:spacing w:line="240" w:lineRule="auto"/>
        <w:rPr>
          <w:noProof/>
        </w:rPr>
      </w:pPr>
      <w:r>
        <w:rPr>
          <w:noProof/>
        </w:rPr>
        <w:lastRenderedPageBreak/>
        <w:t>Nominator’s details</w:t>
      </w:r>
    </w:p>
    <w:p w14:paraId="18234857" w14:textId="77777777" w:rsidR="00531CF4" w:rsidRDefault="00531CF4" w:rsidP="00531CF4">
      <w:pPr>
        <w:spacing w:after="0" w:line="240" w:lineRule="auto"/>
        <w:rPr>
          <w:noProof/>
          <w:color w:val="C00000"/>
          <w:sz w:val="24"/>
        </w:rPr>
      </w:pPr>
      <w:r w:rsidRPr="0072589A">
        <w:rPr>
          <w:noProof/>
          <w:color w:val="C00000"/>
          <w:sz w:val="24"/>
        </w:rPr>
        <w:t>(not scored)</w:t>
      </w:r>
    </w:p>
    <w:p w14:paraId="1C9AFCE9" w14:textId="77777777" w:rsidR="00531CF4" w:rsidRPr="0072589A" w:rsidRDefault="00531CF4" w:rsidP="00531CF4">
      <w:pPr>
        <w:spacing w:after="0" w:line="240" w:lineRule="auto"/>
        <w:rPr>
          <w:noProof/>
          <w:color w:val="C00000"/>
          <w:sz w:val="24"/>
        </w:rPr>
      </w:pPr>
    </w:p>
    <w:p w14:paraId="00E53F2E" w14:textId="51856856" w:rsidR="00531CF4" w:rsidRDefault="00531CF4" w:rsidP="00531CF4">
      <w:pPr>
        <w:spacing w:after="0" w:line="240" w:lineRule="auto"/>
        <w:rPr>
          <w:rStyle w:val="Strong"/>
          <w:sz w:val="24"/>
        </w:rPr>
      </w:pPr>
      <w:r w:rsidRPr="00531CF4">
        <w:rPr>
          <w:rStyle w:val="Strong"/>
          <w:sz w:val="24"/>
        </w:rPr>
        <w:t>Nominator's</w:t>
      </w:r>
      <w:r>
        <w:rPr>
          <w:rStyle w:val="Strong"/>
          <w:sz w:val="24"/>
        </w:rPr>
        <w:t xml:space="preserve"> </w:t>
      </w:r>
      <w:r w:rsidRPr="007A44B1">
        <w:rPr>
          <w:rStyle w:val="Strong"/>
          <w:sz w:val="24"/>
        </w:rPr>
        <w:t>name:</w:t>
      </w:r>
    </w:p>
    <w:p w14:paraId="4D46BD7E" w14:textId="77777777" w:rsidR="00531CF4" w:rsidRPr="008E5CBE" w:rsidRDefault="00531CF4" w:rsidP="00531CF4">
      <w:pPr>
        <w:spacing w:after="0" w:line="240" w:lineRule="auto"/>
        <w:rPr>
          <w:rStyle w:val="Strong"/>
        </w:rPr>
      </w:pPr>
      <w:r w:rsidRPr="008E5CBE">
        <w:rPr>
          <w:rStyle w:val="Strong"/>
          <w:noProof/>
          <w:lang w:eastAsia="en-GB"/>
        </w:rPr>
        <mc:AlternateContent>
          <mc:Choice Requires="wps">
            <w:drawing>
              <wp:inline distT="0" distB="0" distL="0" distR="0" wp14:anchorId="4B1FDB93" wp14:editId="20377FE7">
                <wp:extent cx="5715000" cy="1404620"/>
                <wp:effectExtent l="0" t="0" r="19050" b="13970"/>
                <wp:docPr id="1552046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831220A" w14:textId="4F788BB5" w:rsidR="00531CF4" w:rsidRPr="00531CF4" w:rsidRDefault="00531CF4" w:rsidP="00531CF4">
                            <w:pPr>
                              <w:rPr>
                                <w:szCs w:val="20"/>
                              </w:rPr>
                            </w:pPr>
                            <w:r w:rsidRPr="00531CF4">
                              <w:rPr>
                                <w:szCs w:val="20"/>
                              </w:rPr>
                              <w:t>Enter the nominator's name here.</w:t>
                            </w:r>
                          </w:p>
                          <w:p w14:paraId="3FF3C23C" w14:textId="77777777" w:rsidR="00531CF4" w:rsidRDefault="00531CF4" w:rsidP="00531CF4"/>
                        </w:txbxContent>
                      </wps:txbx>
                      <wps:bodyPr rot="0" vert="horz" wrap="square" lIns="91440" tIns="45720" rIns="91440" bIns="45720" anchor="t" anchorCtr="0">
                        <a:spAutoFit/>
                      </wps:bodyPr>
                    </wps:wsp>
                  </a:graphicData>
                </a:graphic>
              </wp:inline>
            </w:drawing>
          </mc:Choice>
          <mc:Fallback>
            <w:pict>
              <v:shape w14:anchorId="4B1FDB93" id="_x0000_s1032"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K4FsfcYAgAAJwQAAA4AAAAAAAAAAAAAAAAALgIAAGRycy9lMm9Eb2MueG1sUEsBAi0AFAAGAAgA&#10;AAAhAJQbapfbAAAABQEAAA8AAAAAAAAAAAAAAAAAcgQAAGRycy9kb3ducmV2LnhtbFBLBQYAAAAA&#10;BAAEAPMAAAB6BQAAAAA=&#10;">
                <v:textbox style="mso-fit-shape-to-text:t">
                  <w:txbxContent>
                    <w:p w14:paraId="6831220A" w14:textId="4F788BB5" w:rsidR="00531CF4" w:rsidRPr="00531CF4" w:rsidRDefault="00531CF4" w:rsidP="00531CF4">
                      <w:pPr>
                        <w:rPr>
                          <w:szCs w:val="20"/>
                        </w:rPr>
                      </w:pPr>
                      <w:r w:rsidRPr="00531CF4">
                        <w:rPr>
                          <w:szCs w:val="20"/>
                        </w:rPr>
                        <w:t>Enter the nominator's name here.</w:t>
                      </w:r>
                    </w:p>
                    <w:p w14:paraId="3FF3C23C" w14:textId="77777777" w:rsidR="00531CF4" w:rsidRDefault="00531CF4" w:rsidP="00531CF4"/>
                  </w:txbxContent>
                </v:textbox>
                <w10:anchorlock/>
              </v:shape>
            </w:pict>
          </mc:Fallback>
        </mc:AlternateContent>
      </w:r>
    </w:p>
    <w:p w14:paraId="2DE05AB9" w14:textId="77777777" w:rsidR="00531CF4" w:rsidRDefault="00531CF4" w:rsidP="00531CF4">
      <w:pPr>
        <w:spacing w:after="0" w:line="240" w:lineRule="auto"/>
        <w:rPr>
          <w:rStyle w:val="Strong"/>
          <w:sz w:val="24"/>
        </w:rPr>
      </w:pPr>
    </w:p>
    <w:p w14:paraId="4C1B4918" w14:textId="40196672" w:rsidR="00531CF4" w:rsidRDefault="00531CF4" w:rsidP="002775B4">
      <w:pPr>
        <w:spacing w:after="0" w:line="240" w:lineRule="auto"/>
        <w:rPr>
          <w:rStyle w:val="Strong"/>
          <w:sz w:val="24"/>
        </w:rPr>
      </w:pPr>
      <w:r w:rsidRPr="00531CF4">
        <w:rPr>
          <w:rStyle w:val="Strong"/>
          <w:sz w:val="24"/>
        </w:rPr>
        <w:t>Nominator's job title:</w:t>
      </w:r>
    </w:p>
    <w:p w14:paraId="3A877B71" w14:textId="77777777" w:rsidR="00531CF4" w:rsidRDefault="00531CF4" w:rsidP="002775B4">
      <w:pPr>
        <w:spacing w:after="0" w:line="240" w:lineRule="auto"/>
      </w:pPr>
      <w:r>
        <w:rPr>
          <w:noProof/>
          <w:lang w:eastAsia="en-GB"/>
        </w:rPr>
        <mc:AlternateContent>
          <mc:Choice Requires="wps">
            <w:drawing>
              <wp:inline distT="0" distB="0" distL="0" distR="0" wp14:anchorId="06B86ED2" wp14:editId="6C802D00">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173863" w14:textId="43406C9E" w:rsidR="00531CF4" w:rsidRPr="00531CF4" w:rsidRDefault="00531CF4" w:rsidP="001E77E6">
                            <w:pPr>
                              <w:rPr>
                                <w:szCs w:val="20"/>
                              </w:rPr>
                            </w:pPr>
                            <w:r w:rsidRPr="00531CF4">
                              <w:rPr>
                                <w:szCs w:val="20"/>
                              </w:rPr>
                              <w:t>Enter the nominator’s job title here.</w:t>
                            </w:r>
                          </w:p>
                          <w:p w14:paraId="0BD08696" w14:textId="77777777" w:rsidR="00531CF4" w:rsidRDefault="00531CF4" w:rsidP="001E77E6"/>
                        </w:txbxContent>
                      </wps:txbx>
                      <wps:bodyPr rot="0" vert="horz" wrap="square" lIns="91440" tIns="45720" rIns="91440" bIns="45720" anchor="t" anchorCtr="0">
                        <a:spAutoFit/>
                      </wps:bodyPr>
                    </wps:wsp>
                  </a:graphicData>
                </a:graphic>
              </wp:inline>
            </w:drawing>
          </mc:Choice>
          <mc:Fallback>
            <w:pict>
              <v:shape w14:anchorId="06B86ED2"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18173863" w14:textId="43406C9E" w:rsidR="00531CF4" w:rsidRPr="00531CF4" w:rsidRDefault="00531CF4" w:rsidP="001E77E6">
                      <w:pPr>
                        <w:rPr>
                          <w:szCs w:val="20"/>
                        </w:rPr>
                      </w:pPr>
                      <w:r w:rsidRPr="00531CF4">
                        <w:rPr>
                          <w:szCs w:val="20"/>
                        </w:rPr>
                        <w:t>Enter the nominator’s job title here.</w:t>
                      </w:r>
                    </w:p>
                    <w:p w14:paraId="0BD08696" w14:textId="77777777" w:rsidR="00531CF4" w:rsidRDefault="00531CF4" w:rsidP="001E77E6"/>
                  </w:txbxContent>
                </v:textbox>
                <w10:anchorlock/>
              </v:shape>
            </w:pict>
          </mc:Fallback>
        </mc:AlternateContent>
      </w:r>
    </w:p>
    <w:p w14:paraId="55F00A55" w14:textId="77777777" w:rsidR="00531CF4" w:rsidRDefault="00531CF4" w:rsidP="00531CF4">
      <w:pPr>
        <w:spacing w:after="0" w:line="240" w:lineRule="auto"/>
        <w:rPr>
          <w:rStyle w:val="Strong"/>
          <w:sz w:val="24"/>
        </w:rPr>
      </w:pPr>
    </w:p>
    <w:p w14:paraId="5771C3A9" w14:textId="5CB54D0B" w:rsidR="00531CF4" w:rsidRDefault="00531CF4" w:rsidP="00531CF4">
      <w:pPr>
        <w:spacing w:after="0" w:line="240" w:lineRule="auto"/>
        <w:rPr>
          <w:rStyle w:val="Strong"/>
          <w:sz w:val="24"/>
        </w:rPr>
      </w:pPr>
      <w:r w:rsidRPr="00531CF4">
        <w:rPr>
          <w:rStyle w:val="Strong"/>
          <w:sz w:val="24"/>
        </w:rPr>
        <w:t>Nominator’s phone number:</w:t>
      </w:r>
    </w:p>
    <w:p w14:paraId="426C13BE" w14:textId="77777777" w:rsidR="00531CF4" w:rsidRDefault="00531CF4" w:rsidP="00531CF4">
      <w:pPr>
        <w:spacing w:after="0" w:line="240" w:lineRule="auto"/>
      </w:pPr>
      <w:r>
        <w:rPr>
          <w:noProof/>
          <w:lang w:eastAsia="en-GB"/>
        </w:rPr>
        <mc:AlternateContent>
          <mc:Choice Requires="wps">
            <w:drawing>
              <wp:inline distT="0" distB="0" distL="0" distR="0" wp14:anchorId="3B77CB5A" wp14:editId="7DC10ABE">
                <wp:extent cx="5705475" cy="1404620"/>
                <wp:effectExtent l="0" t="0" r="28575" b="20320"/>
                <wp:docPr id="4078178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84DC33F" w14:textId="77777777" w:rsidR="00531CF4" w:rsidRPr="00531CF4" w:rsidRDefault="00531CF4" w:rsidP="00531CF4">
                            <w:pPr>
                              <w:rPr>
                                <w:szCs w:val="20"/>
                              </w:rPr>
                            </w:pPr>
                            <w:r w:rsidRPr="00531CF4">
                              <w:rPr>
                                <w:szCs w:val="20"/>
                              </w:rPr>
                              <w:t>Enter the nominator’s phone number here.</w:t>
                            </w:r>
                          </w:p>
                          <w:p w14:paraId="3A482D57" w14:textId="77777777" w:rsidR="00531CF4" w:rsidRDefault="00531CF4" w:rsidP="00531CF4"/>
                        </w:txbxContent>
                      </wps:txbx>
                      <wps:bodyPr rot="0" vert="horz" wrap="square" lIns="91440" tIns="45720" rIns="91440" bIns="45720" anchor="t" anchorCtr="0">
                        <a:spAutoFit/>
                      </wps:bodyPr>
                    </wps:wsp>
                  </a:graphicData>
                </a:graphic>
              </wp:inline>
            </w:drawing>
          </mc:Choice>
          <mc:Fallback>
            <w:pict>
              <v:shape w14:anchorId="3B77CB5A"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584DC33F" w14:textId="77777777" w:rsidR="00531CF4" w:rsidRPr="00531CF4" w:rsidRDefault="00531CF4" w:rsidP="00531CF4">
                      <w:pPr>
                        <w:rPr>
                          <w:szCs w:val="20"/>
                        </w:rPr>
                      </w:pPr>
                      <w:r w:rsidRPr="00531CF4">
                        <w:rPr>
                          <w:szCs w:val="20"/>
                        </w:rPr>
                        <w:t>Enter the nominator’s phone number here.</w:t>
                      </w:r>
                    </w:p>
                    <w:p w14:paraId="3A482D57" w14:textId="77777777" w:rsidR="00531CF4" w:rsidRDefault="00531CF4" w:rsidP="00531CF4"/>
                  </w:txbxContent>
                </v:textbox>
                <w10:anchorlock/>
              </v:shape>
            </w:pict>
          </mc:Fallback>
        </mc:AlternateContent>
      </w:r>
    </w:p>
    <w:p w14:paraId="473E48B3" w14:textId="77777777" w:rsidR="00531CF4" w:rsidRDefault="00531CF4" w:rsidP="00531CF4">
      <w:pPr>
        <w:spacing w:after="0" w:line="240" w:lineRule="auto"/>
        <w:rPr>
          <w:b/>
          <w:sz w:val="24"/>
          <w:szCs w:val="24"/>
        </w:rPr>
      </w:pPr>
    </w:p>
    <w:p w14:paraId="3863D7D0" w14:textId="54355428" w:rsidR="00531CF4" w:rsidRDefault="00531CF4" w:rsidP="002775B4">
      <w:pPr>
        <w:spacing w:after="0" w:line="240" w:lineRule="auto"/>
        <w:rPr>
          <w:b/>
          <w:sz w:val="24"/>
          <w:szCs w:val="24"/>
        </w:rPr>
      </w:pPr>
      <w:r w:rsidRPr="00531CF4">
        <w:rPr>
          <w:b/>
          <w:sz w:val="24"/>
          <w:szCs w:val="24"/>
        </w:rPr>
        <w:t>Nominator’s email:</w:t>
      </w:r>
    </w:p>
    <w:p w14:paraId="6F82E0F3" w14:textId="77777777" w:rsidR="00531CF4" w:rsidRDefault="00531CF4" w:rsidP="002775B4">
      <w:pPr>
        <w:spacing w:after="0" w:line="240" w:lineRule="auto"/>
        <w:rPr>
          <w:rStyle w:val="Strong"/>
          <w:sz w:val="24"/>
        </w:rPr>
      </w:pPr>
      <w:r>
        <w:rPr>
          <w:noProof/>
          <w:lang w:eastAsia="en-GB"/>
        </w:rPr>
        <mc:AlternateContent>
          <mc:Choice Requires="wps">
            <w:drawing>
              <wp:inline distT="0" distB="0" distL="0" distR="0" wp14:anchorId="0C4B5A7B" wp14:editId="41DACF5D">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22C8B8A" w14:textId="1A363350" w:rsidR="00531CF4" w:rsidRDefault="00531CF4" w:rsidP="00FC1C80">
                            <w:r w:rsidRPr="00531CF4">
                              <w:t>Enter the nominator’s email here.</w:t>
                            </w:r>
                          </w:p>
                          <w:p w14:paraId="42013FB8" w14:textId="77777777" w:rsidR="00531CF4" w:rsidRDefault="00531CF4" w:rsidP="00FC1C80"/>
                        </w:txbxContent>
                      </wps:txbx>
                      <wps:bodyPr rot="0" vert="horz" wrap="square" lIns="91440" tIns="45720" rIns="91440" bIns="45720" anchor="t" anchorCtr="0">
                        <a:spAutoFit/>
                      </wps:bodyPr>
                    </wps:wsp>
                  </a:graphicData>
                </a:graphic>
              </wp:inline>
            </w:drawing>
          </mc:Choice>
          <mc:Fallback>
            <w:pict>
              <v:shape w14:anchorId="0C4B5A7B" id="_x0000_s103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722C8B8A" w14:textId="1A363350" w:rsidR="00531CF4" w:rsidRDefault="00531CF4" w:rsidP="00FC1C80">
                      <w:r w:rsidRPr="00531CF4">
                        <w:t>Enter the nominator’s email here.</w:t>
                      </w:r>
                    </w:p>
                    <w:p w14:paraId="42013FB8" w14:textId="77777777" w:rsidR="00531CF4" w:rsidRDefault="00531CF4" w:rsidP="00FC1C80"/>
                  </w:txbxContent>
                </v:textbox>
                <w10:anchorlock/>
              </v:shape>
            </w:pict>
          </mc:Fallback>
        </mc:AlternateContent>
      </w:r>
    </w:p>
    <w:p w14:paraId="4E0BDD94" w14:textId="77777777" w:rsidR="00531CF4" w:rsidRDefault="00531CF4" w:rsidP="002775B4">
      <w:pPr>
        <w:spacing w:after="0" w:line="240" w:lineRule="auto"/>
        <w:rPr>
          <w:b/>
          <w:sz w:val="24"/>
          <w:szCs w:val="24"/>
        </w:rPr>
      </w:pPr>
    </w:p>
    <w:p w14:paraId="18440642" w14:textId="66FAD19A" w:rsidR="00531CF4" w:rsidRDefault="00531CF4" w:rsidP="002775B4">
      <w:pPr>
        <w:spacing w:after="0" w:line="240" w:lineRule="auto"/>
        <w:rPr>
          <w:b/>
          <w:sz w:val="24"/>
          <w:szCs w:val="24"/>
        </w:rPr>
      </w:pPr>
      <w:r w:rsidRPr="00531CF4">
        <w:rPr>
          <w:b/>
          <w:sz w:val="24"/>
          <w:szCs w:val="24"/>
        </w:rPr>
        <w:t>Nominator’s business name:</w:t>
      </w:r>
    </w:p>
    <w:p w14:paraId="3A66881D" w14:textId="77777777" w:rsidR="00531CF4" w:rsidRPr="00531CF4" w:rsidRDefault="00531CF4" w:rsidP="00531CF4">
      <w:pPr>
        <w:spacing w:after="0" w:line="240" w:lineRule="auto"/>
        <w:rPr>
          <w:rStyle w:val="Strong"/>
          <w:b w:val="0"/>
          <w:bCs w:val="0"/>
          <w:sz w:val="24"/>
        </w:rPr>
      </w:pPr>
      <w:r w:rsidRPr="00531CF4">
        <w:rPr>
          <w:rStyle w:val="Strong"/>
          <w:b w:val="0"/>
          <w:bCs w:val="0"/>
          <w:sz w:val="24"/>
        </w:rPr>
        <w:t xml:space="preserve">Name of business application relates to. Give the name used to promote the business, as </w:t>
      </w:r>
    </w:p>
    <w:p w14:paraId="4544A44D" w14:textId="0A8099C7" w:rsidR="00531CF4" w:rsidRPr="00531CF4" w:rsidRDefault="00531CF4" w:rsidP="00531CF4">
      <w:pPr>
        <w:spacing w:after="0" w:line="240" w:lineRule="auto"/>
        <w:rPr>
          <w:rStyle w:val="Strong"/>
          <w:b w:val="0"/>
          <w:bCs w:val="0"/>
          <w:sz w:val="24"/>
        </w:rPr>
      </w:pPr>
      <w:r w:rsidRPr="00531CF4">
        <w:rPr>
          <w:rStyle w:val="Strong"/>
          <w:b w:val="0"/>
          <w:bCs w:val="0"/>
          <w:sz w:val="24"/>
        </w:rPr>
        <w:t>you wish it to appear in all publicity materials, on certificates, in presentations etc.:</w:t>
      </w:r>
    </w:p>
    <w:p w14:paraId="04B0C335" w14:textId="77777777" w:rsidR="00531CF4" w:rsidRDefault="00531CF4" w:rsidP="002775B4">
      <w:pPr>
        <w:spacing w:after="0" w:line="240" w:lineRule="auto"/>
        <w:rPr>
          <w:rStyle w:val="Strong"/>
          <w:sz w:val="24"/>
        </w:rPr>
      </w:pPr>
      <w:r>
        <w:rPr>
          <w:noProof/>
          <w:lang w:eastAsia="en-GB"/>
        </w:rPr>
        <mc:AlternateContent>
          <mc:Choice Requires="wps">
            <w:drawing>
              <wp:inline distT="0" distB="0" distL="0" distR="0" wp14:anchorId="0BEA5B6E" wp14:editId="38C2428F">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FE98CE1" w14:textId="6B378A78" w:rsidR="00531CF4" w:rsidRPr="00531CF4" w:rsidRDefault="00531CF4" w:rsidP="00FC1C80">
                            <w:r w:rsidRPr="00531CF4">
                              <w:t>Enter the nominator’s business name here.</w:t>
                            </w:r>
                          </w:p>
                          <w:p w14:paraId="33CA3141" w14:textId="77777777" w:rsidR="00531CF4" w:rsidRPr="00FC1C80" w:rsidRDefault="00531CF4"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0BEA5B6E" id="_x0000_s103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3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wSggi2AXFEtA6m1sWvhosO3E9KBmzbmvofe+YkJfqDwfLczIsi9nkyinKJLIm7&#10;9DSXHmY4StU0UDItNyH9jQTO3mEZtyoBfo7kFDO2Y+J++jqx3y/tdOr5g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q&#10;Py+3FQIAACgEAAAOAAAAAAAAAAAAAAAAAC4CAABkcnMvZTJvRG9jLnhtbFBLAQItABQABgAIAAAA&#10;IQCHwiU03AAAAAUBAAAPAAAAAAAAAAAAAAAAAG8EAABkcnMvZG93bnJldi54bWxQSwUGAAAAAAQA&#10;BADzAAAAeAUAAAAA&#10;">
                <v:textbox style="mso-fit-shape-to-text:t">
                  <w:txbxContent>
                    <w:p w14:paraId="6FE98CE1" w14:textId="6B378A78" w:rsidR="00531CF4" w:rsidRPr="00531CF4" w:rsidRDefault="00531CF4" w:rsidP="00FC1C80">
                      <w:r w:rsidRPr="00531CF4">
                        <w:t>Enter the nominator’s business name here.</w:t>
                      </w:r>
                    </w:p>
                    <w:p w14:paraId="33CA3141" w14:textId="77777777" w:rsidR="00531CF4" w:rsidRPr="00FC1C80" w:rsidRDefault="00531CF4" w:rsidP="00FC1C80">
                      <w:pPr>
                        <w:rPr>
                          <w:sz w:val="24"/>
                          <w:szCs w:val="24"/>
                        </w:rPr>
                      </w:pPr>
                    </w:p>
                  </w:txbxContent>
                </v:textbox>
                <w10:anchorlock/>
              </v:shape>
            </w:pict>
          </mc:Fallback>
        </mc:AlternateContent>
      </w:r>
    </w:p>
    <w:p w14:paraId="0C3D88B2" w14:textId="77777777" w:rsidR="00531CF4" w:rsidRDefault="00531CF4" w:rsidP="002775B4">
      <w:pPr>
        <w:spacing w:after="0" w:line="240" w:lineRule="auto"/>
        <w:rPr>
          <w:rStyle w:val="Strong"/>
          <w:sz w:val="24"/>
        </w:rPr>
      </w:pPr>
    </w:p>
    <w:p w14:paraId="538E50C8" w14:textId="73B1D191" w:rsidR="00531CF4" w:rsidRDefault="00531CF4" w:rsidP="002775B4">
      <w:pPr>
        <w:spacing w:after="0" w:line="240" w:lineRule="auto"/>
        <w:rPr>
          <w:noProof/>
          <w:sz w:val="24"/>
        </w:rPr>
      </w:pPr>
      <w:r w:rsidRPr="00531CF4">
        <w:rPr>
          <w:rStyle w:val="Strong"/>
          <w:sz w:val="24"/>
        </w:rPr>
        <w:t>Nominator’s business address:</w:t>
      </w:r>
    </w:p>
    <w:p w14:paraId="15BDF155" w14:textId="77777777" w:rsidR="00531CF4" w:rsidRPr="008E0561" w:rsidRDefault="00531CF4" w:rsidP="002775B4">
      <w:pPr>
        <w:spacing w:after="0" w:line="240" w:lineRule="auto"/>
      </w:pPr>
      <w:r>
        <w:rPr>
          <w:noProof/>
          <w:lang w:eastAsia="en-GB"/>
        </w:rPr>
        <mc:AlternateContent>
          <mc:Choice Requires="wps">
            <w:drawing>
              <wp:inline distT="0" distB="0" distL="0" distR="0" wp14:anchorId="0F803940" wp14:editId="452102CC">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30C9968" w14:textId="552809C8" w:rsidR="00531CF4" w:rsidRPr="00531CF4" w:rsidRDefault="00531CF4" w:rsidP="00D11BA5">
                            <w:pPr>
                              <w:rPr>
                                <w:szCs w:val="20"/>
                              </w:rPr>
                            </w:pPr>
                            <w:r w:rsidRPr="00531CF4">
                              <w:rPr>
                                <w:szCs w:val="20"/>
                              </w:rPr>
                              <w:t>Enter the nominator’s business address here.</w:t>
                            </w:r>
                          </w:p>
                          <w:p w14:paraId="774D108A" w14:textId="77777777" w:rsidR="00531CF4" w:rsidRDefault="00531CF4" w:rsidP="00D11BA5"/>
                        </w:txbxContent>
                      </wps:txbx>
                      <wps:bodyPr rot="0" vert="horz" wrap="square" lIns="91440" tIns="45720" rIns="91440" bIns="45720" anchor="t" anchorCtr="0">
                        <a:spAutoFit/>
                      </wps:bodyPr>
                    </wps:wsp>
                  </a:graphicData>
                </a:graphic>
              </wp:inline>
            </w:drawing>
          </mc:Choice>
          <mc:Fallback>
            <w:pict>
              <v:shape w14:anchorId="0F803940" id="_x0000_s103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MnQ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hjm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7gydAYAgAAKAQAAA4AAAAAAAAAAAAAAAAALgIAAGRycy9lMm9Eb2MueG1sUEsBAi0AFAAGAAgA&#10;AAAhAJQbapfbAAAABQEAAA8AAAAAAAAAAAAAAAAAcgQAAGRycy9kb3ducmV2LnhtbFBLBQYAAAAA&#10;BAAEAPMAAAB6BQAAAAA=&#10;">
                <v:textbox style="mso-fit-shape-to-text:t">
                  <w:txbxContent>
                    <w:p w14:paraId="130C9968" w14:textId="552809C8" w:rsidR="00531CF4" w:rsidRPr="00531CF4" w:rsidRDefault="00531CF4" w:rsidP="00D11BA5">
                      <w:pPr>
                        <w:rPr>
                          <w:szCs w:val="20"/>
                        </w:rPr>
                      </w:pPr>
                      <w:r w:rsidRPr="00531CF4">
                        <w:rPr>
                          <w:szCs w:val="20"/>
                        </w:rPr>
                        <w:t>Enter the nominator’s business address here.</w:t>
                      </w:r>
                    </w:p>
                    <w:p w14:paraId="774D108A" w14:textId="77777777" w:rsidR="00531CF4" w:rsidRDefault="00531CF4" w:rsidP="00D11BA5"/>
                  </w:txbxContent>
                </v:textbox>
                <w10:anchorlock/>
              </v:shape>
            </w:pict>
          </mc:Fallback>
        </mc:AlternateContent>
      </w:r>
    </w:p>
    <w:p w14:paraId="32E01A34" w14:textId="77777777" w:rsidR="00531CF4" w:rsidRPr="009F604B" w:rsidRDefault="00531CF4" w:rsidP="002775B4">
      <w:pPr>
        <w:spacing w:after="0" w:line="240" w:lineRule="auto"/>
        <w:rPr>
          <w:rFonts w:eastAsiaTheme="majorEastAsia" w:cstheme="majorBidi"/>
          <w:b/>
          <w:sz w:val="24"/>
          <w:szCs w:val="24"/>
        </w:rPr>
      </w:pPr>
    </w:p>
    <w:p w14:paraId="0AC261EE" w14:textId="77777777" w:rsidR="00531CF4" w:rsidRDefault="00531CF4" w:rsidP="00531CF4">
      <w:pPr>
        <w:spacing w:after="0" w:line="240" w:lineRule="auto"/>
        <w:rPr>
          <w:rStyle w:val="Strong"/>
          <w:sz w:val="24"/>
        </w:rPr>
      </w:pPr>
    </w:p>
    <w:p w14:paraId="7F4F9DE3" w14:textId="68F35C19" w:rsidR="00531CF4" w:rsidRPr="008E0561" w:rsidRDefault="00531CF4" w:rsidP="00531CF4">
      <w:pPr>
        <w:spacing w:after="0" w:line="240" w:lineRule="auto"/>
      </w:pPr>
      <w:r w:rsidRPr="00531CF4">
        <w:rPr>
          <w:rStyle w:val="Strong"/>
          <w:sz w:val="24"/>
        </w:rPr>
        <w:t>Does the nominee know that they are being nominated?</w:t>
      </w:r>
      <w:r>
        <w:rPr>
          <w:noProof/>
          <w:lang w:eastAsia="en-GB"/>
        </w:rPr>
        <mc:AlternateContent>
          <mc:Choice Requires="wps">
            <w:drawing>
              <wp:inline distT="0" distB="0" distL="0" distR="0" wp14:anchorId="54D0EFC8" wp14:editId="6E8BAF29">
                <wp:extent cx="5715000" cy="1404620"/>
                <wp:effectExtent l="0" t="0" r="19050" b="13970"/>
                <wp:docPr id="148421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6228FBB" w14:textId="0235006A" w:rsidR="00531CF4" w:rsidRDefault="00531CF4" w:rsidP="00531CF4">
                            <w:pPr>
                              <w:rPr>
                                <w:sz w:val="24"/>
                              </w:rPr>
                            </w:pPr>
                            <w:r w:rsidRPr="00531CF4">
                              <w:rPr>
                                <w:sz w:val="24"/>
                              </w:rPr>
                              <w:t>Enter ‘yes’ or ‘no’ here.</w:t>
                            </w:r>
                          </w:p>
                          <w:p w14:paraId="0D1C4F93" w14:textId="77777777" w:rsidR="00531CF4" w:rsidRDefault="00531CF4" w:rsidP="00531CF4"/>
                        </w:txbxContent>
                      </wps:txbx>
                      <wps:bodyPr rot="0" vert="horz" wrap="square" lIns="91440" tIns="45720" rIns="91440" bIns="45720" anchor="t" anchorCtr="0">
                        <a:spAutoFit/>
                      </wps:bodyPr>
                    </wps:wsp>
                  </a:graphicData>
                </a:graphic>
              </wp:inline>
            </w:drawing>
          </mc:Choice>
          <mc:Fallback>
            <w:pict>
              <v:shape w14:anchorId="54D0EFC8" id="_x0000_s103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ZPgsRGQIAACgEAAAOAAAAAAAAAAAAAAAAAC4CAABkcnMvZTJvRG9jLnhtbFBLAQItABQABgAI&#10;AAAAIQCUG2qX2wAAAAUBAAAPAAAAAAAAAAAAAAAAAHMEAABkcnMvZG93bnJldi54bWxQSwUGAAAA&#10;AAQABADzAAAAewUAAAAA&#10;">
                <v:textbox style="mso-fit-shape-to-text:t">
                  <w:txbxContent>
                    <w:p w14:paraId="06228FBB" w14:textId="0235006A" w:rsidR="00531CF4" w:rsidRDefault="00531CF4" w:rsidP="00531CF4">
                      <w:pPr>
                        <w:rPr>
                          <w:sz w:val="24"/>
                        </w:rPr>
                      </w:pPr>
                      <w:r w:rsidRPr="00531CF4">
                        <w:rPr>
                          <w:sz w:val="24"/>
                        </w:rPr>
                        <w:t>Enter ‘</w:t>
                      </w:r>
                      <w:r w:rsidRPr="00531CF4">
                        <w:rPr>
                          <w:sz w:val="24"/>
                        </w:rPr>
                        <w:t>yes’ or ‘no’ here.</w:t>
                      </w:r>
                    </w:p>
                    <w:p w14:paraId="0D1C4F93" w14:textId="77777777" w:rsidR="00531CF4" w:rsidRDefault="00531CF4" w:rsidP="00531CF4"/>
                  </w:txbxContent>
                </v:textbox>
                <w10:anchorlock/>
              </v:shape>
            </w:pict>
          </mc:Fallback>
        </mc:AlternateContent>
      </w:r>
    </w:p>
    <w:p w14:paraId="5E41E471" w14:textId="3588166D" w:rsidR="00531CF4" w:rsidRDefault="00531CF4">
      <w:pPr>
        <w:rPr>
          <w:rFonts w:eastAsiaTheme="majorEastAsia" w:cstheme="majorBidi"/>
          <w:b/>
          <w:color w:val="C00000"/>
          <w:sz w:val="28"/>
          <w:szCs w:val="26"/>
        </w:rPr>
      </w:pPr>
      <w:r>
        <w:rPr>
          <w:rFonts w:eastAsiaTheme="majorEastAsia" w:cstheme="majorBidi"/>
          <w:b/>
          <w:color w:val="C00000"/>
          <w:sz w:val="28"/>
          <w:szCs w:val="26"/>
        </w:rPr>
        <w:br w:type="page"/>
      </w:r>
    </w:p>
    <w:p w14:paraId="353602F0" w14:textId="1195E5FD" w:rsidR="00531CF4" w:rsidRDefault="00531CF4" w:rsidP="00531CF4">
      <w:pPr>
        <w:pStyle w:val="Heading2"/>
        <w:spacing w:line="240" w:lineRule="auto"/>
        <w:rPr>
          <w:noProof/>
        </w:rPr>
      </w:pPr>
      <w:r>
        <w:rPr>
          <w:noProof/>
        </w:rPr>
        <w:lastRenderedPageBreak/>
        <w:t>Nomination</w:t>
      </w:r>
    </w:p>
    <w:p w14:paraId="5BEE688A" w14:textId="6BC22533" w:rsidR="00531CF4" w:rsidRPr="0072589A" w:rsidRDefault="00531CF4" w:rsidP="00531CF4">
      <w:pPr>
        <w:spacing w:after="0" w:line="240" w:lineRule="auto"/>
        <w:rPr>
          <w:noProof/>
          <w:color w:val="C00000"/>
          <w:sz w:val="24"/>
        </w:rPr>
      </w:pPr>
      <w:r w:rsidRPr="00531CF4">
        <w:rPr>
          <w:noProof/>
          <w:color w:val="C00000"/>
          <w:sz w:val="24"/>
        </w:rPr>
        <w:t>(this question is 100% of the final score)</w:t>
      </w:r>
      <w:r w:rsidRPr="00531CF4">
        <w:rPr>
          <w:noProof/>
          <w:color w:val="C00000"/>
          <w:sz w:val="24"/>
        </w:rPr>
        <w:cr/>
      </w:r>
    </w:p>
    <w:p w14:paraId="4238812E" w14:textId="77777777" w:rsidR="00531CF4" w:rsidRPr="00531CF4" w:rsidRDefault="00531CF4" w:rsidP="00531CF4">
      <w:pPr>
        <w:spacing w:after="0" w:line="240" w:lineRule="auto"/>
        <w:rPr>
          <w:rStyle w:val="Strong"/>
          <w:sz w:val="24"/>
        </w:rPr>
      </w:pPr>
      <w:r w:rsidRPr="00531CF4">
        <w:rPr>
          <w:rStyle w:val="Strong"/>
          <w:sz w:val="24"/>
        </w:rPr>
        <w:t xml:space="preserve">Describe why the nominee deserves to win this award and include at least three examples </w:t>
      </w:r>
    </w:p>
    <w:p w14:paraId="642D4F12" w14:textId="5D3F8028" w:rsidR="00531CF4" w:rsidRDefault="00531CF4" w:rsidP="00531CF4">
      <w:pPr>
        <w:spacing w:after="0" w:line="240" w:lineRule="auto"/>
        <w:rPr>
          <w:rStyle w:val="Strong"/>
          <w:sz w:val="24"/>
        </w:rPr>
      </w:pPr>
      <w:r w:rsidRPr="00531CF4">
        <w:rPr>
          <w:rStyle w:val="Strong"/>
          <w:sz w:val="24"/>
        </w:rPr>
        <w:t>of exceptional contribution by the nominee (500 words maximum).</w:t>
      </w:r>
    </w:p>
    <w:p w14:paraId="580E0746" w14:textId="77777777" w:rsidR="00531CF4" w:rsidRDefault="00531CF4" w:rsidP="00531CF4">
      <w:pPr>
        <w:rPr>
          <w:rFonts w:eastAsiaTheme="majorEastAsia" w:cstheme="majorBidi"/>
          <w:b/>
          <w:color w:val="C00000"/>
          <w:sz w:val="28"/>
          <w:szCs w:val="26"/>
        </w:rPr>
      </w:pPr>
    </w:p>
    <w:p w14:paraId="57EE3498" w14:textId="7FFED9B6" w:rsidR="000A642D" w:rsidRPr="000A642D" w:rsidRDefault="000A642D" w:rsidP="000A642D">
      <w:pPr>
        <w:rPr>
          <w:sz w:val="24"/>
        </w:rPr>
      </w:pPr>
      <w:r w:rsidRPr="000A642D">
        <w:rPr>
          <w:sz w:val="24"/>
        </w:rPr>
        <w:t>One or more of the following example areas may be relevant to address in your answer (it is not mandatory to cover every area):</w:t>
      </w:r>
    </w:p>
    <w:p w14:paraId="6864880E" w14:textId="7AFC82E8" w:rsidR="000A642D" w:rsidRPr="000A642D" w:rsidRDefault="000A642D" w:rsidP="000A642D">
      <w:pPr>
        <w:pStyle w:val="ListParagraph"/>
        <w:numPr>
          <w:ilvl w:val="0"/>
          <w:numId w:val="52"/>
        </w:numPr>
        <w:rPr>
          <w:sz w:val="24"/>
        </w:rPr>
      </w:pPr>
      <w:r w:rsidRPr="000A642D">
        <w:rPr>
          <w:sz w:val="24"/>
        </w:rPr>
        <w:t>Impressive operational efficiency</w:t>
      </w:r>
    </w:p>
    <w:p w14:paraId="73C45CF2" w14:textId="6F9A3660" w:rsidR="000A642D" w:rsidRPr="000A642D" w:rsidRDefault="000A642D" w:rsidP="000A642D">
      <w:pPr>
        <w:pStyle w:val="ListParagraph"/>
        <w:numPr>
          <w:ilvl w:val="0"/>
          <w:numId w:val="52"/>
        </w:numPr>
        <w:rPr>
          <w:sz w:val="24"/>
        </w:rPr>
      </w:pPr>
      <w:r w:rsidRPr="000A642D">
        <w:rPr>
          <w:sz w:val="24"/>
        </w:rPr>
        <w:t>Innovative approach to problem solving</w:t>
      </w:r>
    </w:p>
    <w:p w14:paraId="4F2EA447" w14:textId="319F3226" w:rsidR="000A642D" w:rsidRPr="000A642D" w:rsidRDefault="000A642D" w:rsidP="000A642D">
      <w:pPr>
        <w:pStyle w:val="ListParagraph"/>
        <w:numPr>
          <w:ilvl w:val="0"/>
          <w:numId w:val="52"/>
        </w:numPr>
        <w:rPr>
          <w:sz w:val="24"/>
        </w:rPr>
      </w:pPr>
      <w:r w:rsidRPr="000A642D">
        <w:rPr>
          <w:sz w:val="24"/>
        </w:rPr>
        <w:t>Career progression</w:t>
      </w:r>
    </w:p>
    <w:p w14:paraId="4B611514" w14:textId="6FE04488" w:rsidR="000A642D" w:rsidRPr="000A642D" w:rsidRDefault="000A642D" w:rsidP="000A642D">
      <w:pPr>
        <w:pStyle w:val="ListParagraph"/>
        <w:numPr>
          <w:ilvl w:val="0"/>
          <w:numId w:val="52"/>
        </w:numPr>
        <w:rPr>
          <w:sz w:val="24"/>
        </w:rPr>
      </w:pPr>
      <w:r w:rsidRPr="000A642D">
        <w:rPr>
          <w:sz w:val="24"/>
        </w:rPr>
        <w:t>Exceeding expectations</w:t>
      </w:r>
    </w:p>
    <w:p w14:paraId="66727F93" w14:textId="516293B3" w:rsidR="000A642D" w:rsidRPr="000A642D" w:rsidRDefault="000A642D" w:rsidP="000A642D">
      <w:pPr>
        <w:pStyle w:val="ListParagraph"/>
        <w:numPr>
          <w:ilvl w:val="0"/>
          <w:numId w:val="52"/>
        </w:numPr>
        <w:rPr>
          <w:sz w:val="24"/>
        </w:rPr>
      </w:pPr>
      <w:r w:rsidRPr="000A642D">
        <w:rPr>
          <w:sz w:val="24"/>
        </w:rPr>
        <w:t>Actively seeking learning and development opportunities</w:t>
      </w:r>
    </w:p>
    <w:p w14:paraId="5195060A" w14:textId="7BBB7F38" w:rsidR="000A642D" w:rsidRPr="000A642D" w:rsidRDefault="000A642D" w:rsidP="000A642D">
      <w:pPr>
        <w:pStyle w:val="ListParagraph"/>
        <w:numPr>
          <w:ilvl w:val="0"/>
          <w:numId w:val="52"/>
        </w:numPr>
        <w:rPr>
          <w:sz w:val="24"/>
        </w:rPr>
      </w:pPr>
      <w:r w:rsidRPr="000A642D">
        <w:rPr>
          <w:sz w:val="24"/>
        </w:rPr>
        <w:t xml:space="preserve">Achieving positive business impacts </w:t>
      </w:r>
    </w:p>
    <w:p w14:paraId="5D158D17" w14:textId="6315DF96" w:rsidR="000A642D" w:rsidRPr="000A642D" w:rsidRDefault="000A642D" w:rsidP="000A642D">
      <w:pPr>
        <w:pStyle w:val="ListParagraph"/>
        <w:numPr>
          <w:ilvl w:val="0"/>
          <w:numId w:val="52"/>
        </w:numPr>
        <w:rPr>
          <w:sz w:val="24"/>
        </w:rPr>
      </w:pPr>
      <w:r w:rsidRPr="000A642D">
        <w:rPr>
          <w:sz w:val="24"/>
        </w:rPr>
        <w:t xml:space="preserve">Being a team member and inspiring colleagues </w:t>
      </w:r>
    </w:p>
    <w:p w14:paraId="1ED294EF" w14:textId="204779B1" w:rsidR="000A642D" w:rsidRPr="000A642D" w:rsidRDefault="000A642D" w:rsidP="000A642D">
      <w:pPr>
        <w:pStyle w:val="ListParagraph"/>
        <w:numPr>
          <w:ilvl w:val="0"/>
          <w:numId w:val="52"/>
        </w:numPr>
        <w:rPr>
          <w:sz w:val="24"/>
        </w:rPr>
      </w:pPr>
      <w:r w:rsidRPr="000A642D">
        <w:rPr>
          <w:sz w:val="24"/>
        </w:rPr>
        <w:t>Outstanding customer service</w:t>
      </w:r>
    </w:p>
    <w:p w14:paraId="0FA845AE" w14:textId="0A061728" w:rsidR="000A642D" w:rsidRPr="000A642D" w:rsidRDefault="000A642D" w:rsidP="000A642D">
      <w:pPr>
        <w:pStyle w:val="ListParagraph"/>
        <w:numPr>
          <w:ilvl w:val="0"/>
          <w:numId w:val="52"/>
        </w:numPr>
        <w:rPr>
          <w:sz w:val="24"/>
        </w:rPr>
      </w:pPr>
      <w:r w:rsidRPr="000A642D">
        <w:rPr>
          <w:sz w:val="24"/>
        </w:rPr>
        <w:t xml:space="preserve">Received recognition from peers or </w:t>
      </w:r>
      <w:proofErr w:type="gramStart"/>
      <w:r w:rsidRPr="000A642D">
        <w:rPr>
          <w:sz w:val="24"/>
        </w:rPr>
        <w:t>general public</w:t>
      </w:r>
      <w:proofErr w:type="gramEnd"/>
      <w:r w:rsidRPr="000A642D">
        <w:rPr>
          <w:sz w:val="24"/>
        </w:rPr>
        <w:t xml:space="preserve"> through staff or visitor reviews </w:t>
      </w:r>
    </w:p>
    <w:p w14:paraId="4585E82C" w14:textId="568BDD1A" w:rsidR="000A642D" w:rsidRDefault="000A642D" w:rsidP="000A642D">
      <w:pPr>
        <w:pStyle w:val="ListParagraph"/>
        <w:numPr>
          <w:ilvl w:val="0"/>
          <w:numId w:val="52"/>
        </w:numPr>
        <w:rPr>
          <w:sz w:val="24"/>
        </w:rPr>
      </w:pPr>
      <w:r w:rsidRPr="000A642D">
        <w:rPr>
          <w:sz w:val="24"/>
        </w:rPr>
        <w:t>Entrepreneurial flair</w:t>
      </w:r>
    </w:p>
    <w:p w14:paraId="1365F0F3" w14:textId="2BFCE16E" w:rsidR="000A642D" w:rsidRDefault="000A642D" w:rsidP="000A642D">
      <w:pPr>
        <w:pStyle w:val="ListParagraph"/>
        <w:numPr>
          <w:ilvl w:val="0"/>
          <w:numId w:val="52"/>
        </w:numPr>
        <w:rPr>
          <w:sz w:val="24"/>
        </w:rPr>
      </w:pPr>
      <w:r w:rsidRPr="000A642D">
        <w:rPr>
          <w:sz w:val="24"/>
        </w:rPr>
        <w:t>Overcoming adversity</w:t>
      </w:r>
    </w:p>
    <w:p w14:paraId="0A975B52" w14:textId="77777777" w:rsidR="000A642D" w:rsidRPr="000A642D" w:rsidRDefault="000A642D" w:rsidP="000A642D">
      <w:pPr>
        <w:rPr>
          <w:sz w:val="24"/>
        </w:rPr>
      </w:pPr>
    </w:p>
    <w:p w14:paraId="7BD1D5C6" w14:textId="26C76701" w:rsidR="000A642D" w:rsidRDefault="000A642D" w:rsidP="000A642D">
      <w:pPr>
        <w:rPr>
          <w:sz w:val="24"/>
        </w:rPr>
      </w:pPr>
      <w:r>
        <w:rPr>
          <w:noProof/>
          <w:lang w:eastAsia="en-GB"/>
        </w:rPr>
        <mc:AlternateContent>
          <mc:Choice Requires="wps">
            <w:drawing>
              <wp:inline distT="0" distB="0" distL="0" distR="0" wp14:anchorId="4AC74E21" wp14:editId="5B0D2DBD">
                <wp:extent cx="5715000" cy="1404620"/>
                <wp:effectExtent l="0" t="0" r="19050" b="21590"/>
                <wp:docPr id="54958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DDECBB8" w14:textId="59F43A39" w:rsidR="000A642D" w:rsidRDefault="000A642D" w:rsidP="000A642D">
                            <w:pPr>
                              <w:rPr>
                                <w:sz w:val="24"/>
                              </w:rPr>
                            </w:pPr>
                            <w:r w:rsidRPr="000A642D">
                              <w:rPr>
                                <w:sz w:val="24"/>
                              </w:rPr>
                              <w:t>Enter the nomination here.</w:t>
                            </w:r>
                          </w:p>
                          <w:p w14:paraId="273A3786" w14:textId="77777777" w:rsidR="000A642D" w:rsidRDefault="000A642D" w:rsidP="000A642D">
                            <w:pPr>
                              <w:rPr>
                                <w:sz w:val="24"/>
                              </w:rPr>
                            </w:pPr>
                          </w:p>
                          <w:p w14:paraId="58B977D6" w14:textId="77777777" w:rsidR="000A642D" w:rsidRPr="000A642D" w:rsidRDefault="000A642D" w:rsidP="000A642D">
                            <w:pPr>
                              <w:rPr>
                                <w:sz w:val="24"/>
                              </w:rPr>
                            </w:pPr>
                          </w:p>
                        </w:txbxContent>
                      </wps:txbx>
                      <wps:bodyPr rot="0" vert="horz" wrap="square" lIns="91440" tIns="45720" rIns="91440" bIns="45720" anchor="t" anchorCtr="0">
                        <a:spAutoFit/>
                      </wps:bodyPr>
                    </wps:wsp>
                  </a:graphicData>
                </a:graphic>
              </wp:inline>
            </w:drawing>
          </mc:Choice>
          <mc:Fallback>
            <w:pict>
              <v:shape w14:anchorId="4AC74E21" id="_x0000_s103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LiWXnGQIAACgEAAAOAAAAAAAAAAAAAAAAAC4CAABkcnMvZTJvRG9jLnhtbFBLAQItABQABgAI&#10;AAAAIQCUG2qX2wAAAAUBAAAPAAAAAAAAAAAAAAAAAHMEAABkcnMvZG93bnJldi54bWxQSwUGAAAA&#10;AAQABADzAAAAewUAAAAA&#10;">
                <v:textbox style="mso-fit-shape-to-text:t">
                  <w:txbxContent>
                    <w:p w14:paraId="3DDECBB8" w14:textId="59F43A39" w:rsidR="000A642D" w:rsidRDefault="000A642D" w:rsidP="000A642D">
                      <w:pPr>
                        <w:rPr>
                          <w:sz w:val="24"/>
                        </w:rPr>
                      </w:pPr>
                      <w:r w:rsidRPr="000A642D">
                        <w:rPr>
                          <w:sz w:val="24"/>
                        </w:rPr>
                        <w:t>Enter the nomination here.</w:t>
                      </w:r>
                    </w:p>
                    <w:p w14:paraId="273A3786" w14:textId="77777777" w:rsidR="000A642D" w:rsidRDefault="000A642D" w:rsidP="000A642D">
                      <w:pPr>
                        <w:rPr>
                          <w:sz w:val="24"/>
                        </w:rPr>
                      </w:pPr>
                    </w:p>
                    <w:p w14:paraId="58B977D6" w14:textId="77777777" w:rsidR="000A642D" w:rsidRPr="000A642D" w:rsidRDefault="000A642D" w:rsidP="000A642D">
                      <w:pPr>
                        <w:rPr>
                          <w:sz w:val="24"/>
                        </w:rPr>
                      </w:pPr>
                    </w:p>
                  </w:txbxContent>
                </v:textbox>
                <w10:anchorlock/>
              </v:shape>
            </w:pict>
          </mc:Fallback>
        </mc:AlternateContent>
      </w:r>
    </w:p>
    <w:p w14:paraId="6C28BA4D" w14:textId="77777777" w:rsidR="000A642D" w:rsidRDefault="000A642D" w:rsidP="000A642D">
      <w:pPr>
        <w:spacing w:after="0"/>
        <w:rPr>
          <w:sz w:val="24"/>
        </w:rPr>
      </w:pPr>
    </w:p>
    <w:p w14:paraId="013CD3ED" w14:textId="24BC7030" w:rsidR="000A642D" w:rsidRDefault="000A642D" w:rsidP="000A642D">
      <w:pPr>
        <w:spacing w:after="0"/>
        <w:rPr>
          <w:sz w:val="24"/>
        </w:rPr>
      </w:pPr>
      <w:r w:rsidRPr="000A642D">
        <w:rPr>
          <w:sz w:val="24"/>
        </w:rPr>
        <w:t>Links to relevant supporting evidence online (optional):</w:t>
      </w:r>
    </w:p>
    <w:p w14:paraId="73EF1CF7" w14:textId="08A82B1F" w:rsidR="000A642D" w:rsidRDefault="000A642D" w:rsidP="000A642D">
      <w:pPr>
        <w:spacing w:after="0"/>
        <w:rPr>
          <w:sz w:val="24"/>
        </w:rPr>
      </w:pPr>
      <w:r w:rsidRPr="000A642D">
        <w:rPr>
          <w:sz w:val="24"/>
        </w:rPr>
        <w:t>It is not a requirement to submit supporting evidence; however, if you do, ensure that the</w:t>
      </w:r>
      <w:r>
        <w:rPr>
          <w:sz w:val="24"/>
        </w:rPr>
        <w:t xml:space="preserve"> </w:t>
      </w:r>
      <w:r w:rsidRPr="000A642D">
        <w:rPr>
          <w:sz w:val="24"/>
        </w:rPr>
        <w:t>focus is on the quality and relevancy of the evidence submitted rather than quantity. Any written answers that are included within the supplementary evidence attempting to</w:t>
      </w:r>
      <w:r>
        <w:rPr>
          <w:sz w:val="24"/>
        </w:rPr>
        <w:t xml:space="preserve"> </w:t>
      </w:r>
      <w:r w:rsidRPr="000A642D">
        <w:rPr>
          <w:sz w:val="24"/>
        </w:rPr>
        <w:t>circumvent the question word counts will be disregarded.</w:t>
      </w:r>
    </w:p>
    <w:p w14:paraId="75CFDA5D" w14:textId="77777777" w:rsidR="000A642D" w:rsidRPr="000A642D" w:rsidRDefault="000A642D" w:rsidP="000A642D">
      <w:pPr>
        <w:spacing w:after="0"/>
        <w:rPr>
          <w:sz w:val="24"/>
        </w:rPr>
      </w:pPr>
    </w:p>
    <w:p w14:paraId="4DED35B0" w14:textId="76D7F436" w:rsidR="00531CF4" w:rsidRPr="000A642D" w:rsidRDefault="000A642D" w:rsidP="000A642D">
      <w:pPr>
        <w:rPr>
          <w:rFonts w:eastAsiaTheme="majorEastAsia" w:cstheme="majorBidi"/>
          <w:b/>
          <w:color w:val="C00000"/>
          <w:sz w:val="28"/>
          <w:szCs w:val="26"/>
        </w:rPr>
      </w:pPr>
      <w:r>
        <w:rPr>
          <w:noProof/>
          <w:lang w:eastAsia="en-GB"/>
        </w:rPr>
        <mc:AlternateContent>
          <mc:Choice Requires="wps">
            <w:drawing>
              <wp:inline distT="0" distB="0" distL="0" distR="0" wp14:anchorId="55747BAB" wp14:editId="70B939BE">
                <wp:extent cx="5715000" cy="1404620"/>
                <wp:effectExtent l="0" t="0" r="19050" b="21590"/>
                <wp:docPr id="13424390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A01E0CB" w14:textId="77777777" w:rsidR="000A642D" w:rsidRDefault="000A642D" w:rsidP="000A642D">
                            <w:pPr>
                              <w:rPr>
                                <w:sz w:val="24"/>
                              </w:rPr>
                            </w:pPr>
                            <w:r w:rsidRPr="000A642D">
                              <w:rPr>
                                <w:sz w:val="24"/>
                              </w:rPr>
                              <w:t>Enter links to supplementary evidence here.</w:t>
                            </w:r>
                          </w:p>
                          <w:p w14:paraId="06BB1D18" w14:textId="77777777" w:rsidR="000A642D" w:rsidRPr="000A642D" w:rsidRDefault="000A642D" w:rsidP="000A642D">
                            <w:pPr>
                              <w:rPr>
                                <w:sz w:val="24"/>
                              </w:rPr>
                            </w:pPr>
                          </w:p>
                        </w:txbxContent>
                      </wps:txbx>
                      <wps:bodyPr rot="0" vert="horz" wrap="square" lIns="91440" tIns="45720" rIns="91440" bIns="45720" anchor="t" anchorCtr="0">
                        <a:spAutoFit/>
                      </wps:bodyPr>
                    </wps:wsp>
                  </a:graphicData>
                </a:graphic>
              </wp:inline>
            </w:drawing>
          </mc:Choice>
          <mc:Fallback>
            <w:pict>
              <v:shape w14:anchorId="55747BAB" id="_x0000_s104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P9J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kUOMEMHW2BwIrcNpdOmp0aZD95Ozgca24v7HDpzkTH8w1J7rYrGIc56MxfKS&#10;WDJ37qnPPWAESVU8cDZt1yG9jQTO3lEbNyoBfs7kmDONY+J+fDpx3s/tdOr5ga9+AQ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aE/0kYAgAAKAQAAA4AAAAAAAAAAAAAAAAALgIAAGRycy9lMm9Eb2MueG1sUEsBAi0AFAAGAAgA&#10;AAAhAJQbapfbAAAABQEAAA8AAAAAAAAAAAAAAAAAcgQAAGRycy9kb3ducmV2LnhtbFBLBQYAAAAA&#10;BAAEAPMAAAB6BQAAAAA=&#10;">
                <v:textbox style="mso-fit-shape-to-text:t">
                  <w:txbxContent>
                    <w:p w14:paraId="4A01E0CB" w14:textId="77777777" w:rsidR="000A642D" w:rsidRDefault="000A642D" w:rsidP="000A642D">
                      <w:pPr>
                        <w:rPr>
                          <w:sz w:val="24"/>
                        </w:rPr>
                      </w:pPr>
                      <w:r w:rsidRPr="000A642D">
                        <w:rPr>
                          <w:sz w:val="24"/>
                        </w:rPr>
                        <w:t>Enter links to supplementary evidence here.</w:t>
                      </w:r>
                    </w:p>
                    <w:p w14:paraId="06BB1D18" w14:textId="77777777" w:rsidR="000A642D" w:rsidRPr="000A642D" w:rsidRDefault="000A642D" w:rsidP="000A642D">
                      <w:pPr>
                        <w:rPr>
                          <w:sz w:val="24"/>
                        </w:rPr>
                      </w:pPr>
                    </w:p>
                  </w:txbxContent>
                </v:textbox>
                <w10:anchorlock/>
              </v:shape>
            </w:pict>
          </mc:Fallback>
        </mc:AlternateContent>
      </w:r>
    </w:p>
    <w:sectPr w:rsidR="00531CF4" w:rsidRPr="000A642D" w:rsidSect="000A642D">
      <w:pgSz w:w="11906" w:h="16838"/>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86CF3"/>
    <w:multiLevelType w:val="hybridMultilevel"/>
    <w:tmpl w:val="EC04FCEA"/>
    <w:lvl w:ilvl="0" w:tplc="0E566494">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A82FA5"/>
    <w:multiLevelType w:val="hybridMultilevel"/>
    <w:tmpl w:val="0038B666"/>
    <w:lvl w:ilvl="0" w:tplc="0E566494">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1B7FD4"/>
    <w:multiLevelType w:val="hybridMultilevel"/>
    <w:tmpl w:val="A282DF66"/>
    <w:lvl w:ilvl="0" w:tplc="0E566494">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15181D"/>
    <w:multiLevelType w:val="hybridMultilevel"/>
    <w:tmpl w:val="AD0C1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684E14"/>
    <w:multiLevelType w:val="hybridMultilevel"/>
    <w:tmpl w:val="1C2E547A"/>
    <w:lvl w:ilvl="0" w:tplc="0E566494">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AF64FE"/>
    <w:multiLevelType w:val="hybridMultilevel"/>
    <w:tmpl w:val="6ACC803C"/>
    <w:lvl w:ilvl="0" w:tplc="0E566494">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1"/>
  </w:num>
  <w:num w:numId="2" w16cid:durableId="1710834085">
    <w:abstractNumId w:val="32"/>
  </w:num>
  <w:num w:numId="3" w16cid:durableId="2117821838">
    <w:abstractNumId w:val="4"/>
  </w:num>
  <w:num w:numId="4" w16cid:durableId="301428657">
    <w:abstractNumId w:val="44"/>
  </w:num>
  <w:num w:numId="5" w16cid:durableId="52657471">
    <w:abstractNumId w:val="2"/>
  </w:num>
  <w:num w:numId="6" w16cid:durableId="1486240514">
    <w:abstractNumId w:val="3"/>
  </w:num>
  <w:num w:numId="7" w16cid:durableId="626853912">
    <w:abstractNumId w:val="1"/>
  </w:num>
  <w:num w:numId="8" w16cid:durableId="1706564093">
    <w:abstractNumId w:val="26"/>
  </w:num>
  <w:num w:numId="9" w16cid:durableId="1330214556">
    <w:abstractNumId w:val="9"/>
  </w:num>
  <w:num w:numId="10" w16cid:durableId="250043276">
    <w:abstractNumId w:val="17"/>
  </w:num>
  <w:num w:numId="11" w16cid:durableId="19748040">
    <w:abstractNumId w:val="35"/>
  </w:num>
  <w:num w:numId="12" w16cid:durableId="1274168494">
    <w:abstractNumId w:val="23"/>
  </w:num>
  <w:num w:numId="13" w16cid:durableId="851145602">
    <w:abstractNumId w:val="12"/>
  </w:num>
  <w:num w:numId="14" w16cid:durableId="646587850">
    <w:abstractNumId w:val="43"/>
  </w:num>
  <w:num w:numId="15" w16cid:durableId="746462060">
    <w:abstractNumId w:val="6"/>
  </w:num>
  <w:num w:numId="16" w16cid:durableId="1023089305">
    <w:abstractNumId w:val="34"/>
  </w:num>
  <w:num w:numId="17" w16cid:durableId="2017422889">
    <w:abstractNumId w:val="5"/>
  </w:num>
  <w:num w:numId="18" w16cid:durableId="2132698447">
    <w:abstractNumId w:val="20"/>
  </w:num>
  <w:num w:numId="19" w16cid:durableId="2066491598">
    <w:abstractNumId w:val="8"/>
  </w:num>
  <w:num w:numId="20" w16cid:durableId="1599945156">
    <w:abstractNumId w:val="39"/>
  </w:num>
  <w:num w:numId="21" w16cid:durableId="1430933869">
    <w:abstractNumId w:val="41"/>
  </w:num>
  <w:num w:numId="22" w16cid:durableId="65491938">
    <w:abstractNumId w:val="16"/>
  </w:num>
  <w:num w:numId="23" w16cid:durableId="1714841043">
    <w:abstractNumId w:val="21"/>
  </w:num>
  <w:num w:numId="24" w16cid:durableId="2106610487">
    <w:abstractNumId w:val="20"/>
  </w:num>
  <w:num w:numId="25" w16cid:durableId="1818570702">
    <w:abstractNumId w:val="37"/>
  </w:num>
  <w:num w:numId="26" w16cid:durableId="642585585">
    <w:abstractNumId w:val="14"/>
  </w:num>
  <w:num w:numId="27" w16cid:durableId="1738936579">
    <w:abstractNumId w:val="27"/>
  </w:num>
  <w:num w:numId="28" w16cid:durableId="1760057936">
    <w:abstractNumId w:val="19"/>
  </w:num>
  <w:num w:numId="29" w16cid:durableId="1894003925">
    <w:abstractNumId w:val="10"/>
  </w:num>
  <w:num w:numId="30" w16cid:durableId="1324043487">
    <w:abstractNumId w:val="49"/>
  </w:num>
  <w:num w:numId="31" w16cid:durableId="1277131282">
    <w:abstractNumId w:val="50"/>
  </w:num>
  <w:num w:numId="32" w16cid:durableId="1511409857">
    <w:abstractNumId w:val="31"/>
  </w:num>
  <w:num w:numId="33" w16cid:durableId="628364213">
    <w:abstractNumId w:val="46"/>
  </w:num>
  <w:num w:numId="34" w16cid:durableId="1303929001">
    <w:abstractNumId w:val="40"/>
  </w:num>
  <w:num w:numId="35" w16cid:durableId="1790198171">
    <w:abstractNumId w:val="47"/>
  </w:num>
  <w:num w:numId="36" w16cid:durableId="1527715385">
    <w:abstractNumId w:val="13"/>
  </w:num>
  <w:num w:numId="37" w16cid:durableId="1632591034">
    <w:abstractNumId w:val="22"/>
  </w:num>
  <w:num w:numId="38" w16cid:durableId="510724532">
    <w:abstractNumId w:val="48"/>
  </w:num>
  <w:num w:numId="39" w16cid:durableId="1119379215">
    <w:abstractNumId w:val="29"/>
  </w:num>
  <w:num w:numId="40" w16cid:durableId="1430464334">
    <w:abstractNumId w:val="36"/>
  </w:num>
  <w:num w:numId="41" w16cid:durableId="41440609">
    <w:abstractNumId w:val="25"/>
  </w:num>
  <w:num w:numId="42" w16cid:durableId="1579899190">
    <w:abstractNumId w:val="18"/>
  </w:num>
  <w:num w:numId="43" w16cid:durableId="1754818228">
    <w:abstractNumId w:val="33"/>
  </w:num>
  <w:num w:numId="44" w16cid:durableId="381682851">
    <w:abstractNumId w:val="0"/>
  </w:num>
  <w:num w:numId="45" w16cid:durableId="2060203613">
    <w:abstractNumId w:val="24"/>
  </w:num>
  <w:num w:numId="46" w16cid:durableId="1699812225">
    <w:abstractNumId w:val="42"/>
  </w:num>
  <w:num w:numId="47" w16cid:durableId="763502799">
    <w:abstractNumId w:val="30"/>
  </w:num>
  <w:num w:numId="48" w16cid:durableId="1273854096">
    <w:abstractNumId w:val="28"/>
  </w:num>
  <w:num w:numId="49" w16cid:durableId="41053912">
    <w:abstractNumId w:val="15"/>
  </w:num>
  <w:num w:numId="50" w16cid:durableId="1558859106">
    <w:abstractNumId w:val="38"/>
  </w:num>
  <w:num w:numId="51" w16cid:durableId="1838421520">
    <w:abstractNumId w:val="7"/>
  </w:num>
  <w:num w:numId="52" w16cid:durableId="51919646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1A98"/>
    <w:rsid w:val="0006265F"/>
    <w:rsid w:val="00066382"/>
    <w:rsid w:val="000739ED"/>
    <w:rsid w:val="00075EA6"/>
    <w:rsid w:val="000821F2"/>
    <w:rsid w:val="000A209A"/>
    <w:rsid w:val="000A642D"/>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31CF4"/>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15B19"/>
    <w:rsid w:val="0072376E"/>
    <w:rsid w:val="00723786"/>
    <w:rsid w:val="0072589A"/>
    <w:rsid w:val="00725CB2"/>
    <w:rsid w:val="007264A4"/>
    <w:rsid w:val="007312D4"/>
    <w:rsid w:val="00736952"/>
    <w:rsid w:val="007506DE"/>
    <w:rsid w:val="0076386B"/>
    <w:rsid w:val="007974C8"/>
    <w:rsid w:val="007A44B1"/>
    <w:rsid w:val="007B4492"/>
    <w:rsid w:val="007C2E79"/>
    <w:rsid w:val="007D36F4"/>
    <w:rsid w:val="007D6897"/>
    <w:rsid w:val="007E4C21"/>
    <w:rsid w:val="007F21E8"/>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435C2"/>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32609"/>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3F33"/>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14A8303B-B244-49E7-BECD-2EDB28B8E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Template.dotx</Template>
  <TotalTime>23</TotalTime>
  <Pages>7</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2026-01-02T17:31:00Z</dcterms:created>
  <dcterms:modified xsi:type="dcterms:W3CDTF">2026-01-20T13:40:00Z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